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851"/>
        <w:gridCol w:w="2976"/>
        <w:gridCol w:w="1134"/>
        <w:gridCol w:w="1134"/>
        <w:gridCol w:w="1134"/>
        <w:gridCol w:w="1134"/>
        <w:gridCol w:w="1134"/>
      </w:tblGrid>
      <w:tr w:rsidR="00A763D1" w:rsidRPr="007E5D36" w:rsidTr="00AC7104">
        <w:trPr>
          <w:trHeight w:val="567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D1" w:rsidRPr="00296BA1" w:rsidRDefault="00A763D1" w:rsidP="009E20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96BA1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บันทึก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D1" w:rsidRPr="00296BA1" w:rsidRDefault="00A763D1" w:rsidP="009E203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ที่มาของบันทึก</w:t>
            </w:r>
            <w:r w:rsidR="00016268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="00016268">
              <w:rPr>
                <w:rFonts w:ascii="TH SarabunPSK" w:hAnsi="TH SarabunPSK" w:cs="TH SarabunPSK" w:hint="cs"/>
                <w:b/>
                <w:bCs/>
                <w:cs/>
              </w:rPr>
              <w:t>อธิบายโดยย่อ)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3D1" w:rsidRPr="00296BA1" w:rsidRDefault="00A763D1" w:rsidP="00096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ประเมินความสำคัญของงานที่ไม่เป็นไปตามกำหนด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</w:t>
            </w:r>
          </w:p>
          <w:p w:rsidR="00D4772F" w:rsidRDefault="00D4772F" w:rsidP="00D017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ให้</w:t>
            </w:r>
          </w:p>
          <w:p w:rsidR="00D4772F" w:rsidRPr="00296BA1" w:rsidRDefault="00D4772F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ทำงานต่อ</w:t>
            </w:r>
          </w:p>
        </w:tc>
      </w:tr>
      <w:tr w:rsidR="00A763D1" w:rsidRPr="007E5D36" w:rsidTr="00AC7104">
        <w:trPr>
          <w:trHeight w:val="56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ไม่กระทบ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512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มีผลกระทบ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D1" w:rsidRPr="00296BA1" w:rsidRDefault="00A763D1" w:rsidP="005120B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763D1" w:rsidRPr="007E5D36" w:rsidTr="00AC7104">
        <w:trPr>
          <w:trHeight w:val="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ปฏิบัติการแก้ไขตาม</w:t>
            </w:r>
          </w:p>
          <w:p w:rsidR="00A763D1" w:rsidRPr="00296BA1" w:rsidRDefault="00A763D1" w:rsidP="00025B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(QP-</w:t>
            </w:r>
            <w:r w:rsidR="00025B73">
              <w:rPr>
                <w:rFonts w:ascii="TH SarabunPSK" w:hAnsi="TH SarabunPSK" w:cs="TH SarabunPSK"/>
                <w:b/>
                <w:bCs/>
              </w:rPr>
              <w:t>ITDI-9001-06</w:t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025B73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แก้</w:t>
            </w:r>
            <w:r w:rsidR="00A763D1">
              <w:rPr>
                <w:rFonts w:ascii="TH SarabunPSK" w:hAnsi="TH SarabunPSK" w:cs="TH SarabunPSK" w:hint="cs"/>
                <w:b/>
                <w:bCs/>
                <w:cs/>
              </w:rPr>
              <w:t>เร่งด่วน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แจ้ง</w:t>
            </w:r>
            <w:r w:rsidR="00407A0C">
              <w:rPr>
                <w:rFonts w:ascii="TH SarabunPSK" w:hAnsi="TH SarabunPSK" w:cs="TH SarabunPSK" w:hint="cs"/>
                <w:b/>
                <w:bCs/>
                <w:cs/>
              </w:rPr>
              <w:t>ผู้รับบริการ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เรียก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คืน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025B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BA1">
              <w:rPr>
                <w:rFonts w:ascii="TH SarabunPSK" w:hAnsi="TH SarabunPSK" w:cs="TH SarabunPSK" w:hint="cs"/>
                <w:b/>
                <w:bCs/>
                <w:cs/>
              </w:rPr>
              <w:t>หยุด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ทำงาน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D1" w:rsidRPr="00296BA1" w:rsidRDefault="00A763D1" w:rsidP="00D017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B452DA" w:rsidTr="00AC7104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DA" w:rsidRPr="00DB35A6" w:rsidRDefault="00B452DA" w:rsidP="00B452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</w:tbl>
    <w:p w:rsidR="004B1FED" w:rsidRPr="00CD3862" w:rsidRDefault="004B1FED" w:rsidP="006C243D"/>
    <w:sectPr w:rsidR="004B1FED" w:rsidRPr="00CD3862" w:rsidSect="00E21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426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C7" w:rsidRDefault="009B10C7">
      <w:r>
        <w:separator/>
      </w:r>
    </w:p>
  </w:endnote>
  <w:endnote w:type="continuationSeparator" w:id="0">
    <w:p w:rsidR="009B10C7" w:rsidRDefault="009B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BB" w:rsidRDefault="00653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BB" w:rsidRDefault="006535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BB" w:rsidRDefault="00653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C7" w:rsidRDefault="009B10C7">
      <w:r>
        <w:separator/>
      </w:r>
    </w:p>
  </w:footnote>
  <w:footnote w:type="continuationSeparator" w:id="0">
    <w:p w:rsidR="009B10C7" w:rsidRDefault="009B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3A1399" w:rsidRDefault="003A1399"/>
  <w:p w:rsidR="003A1399" w:rsidRDefault="003A1399"/>
  <w:p w:rsidR="003A1399" w:rsidRDefault="003A1399"/>
  <w:p w:rsidR="003A1399" w:rsidRDefault="003A1399"/>
  <w:p w:rsidR="003A1399" w:rsidRDefault="003A1399"/>
  <w:p w:rsidR="003A1399" w:rsidRDefault="003A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1" name="รูปภาพ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:rsidR="004A3BE0" w:rsidRPr="00A05DD0" w:rsidRDefault="007729A4" w:rsidP="00A05DD0">
          <w:pPr>
            <w:tabs>
              <w:tab w:val="left" w:pos="851"/>
            </w:tabs>
            <w:spacing w:line="276" w:lineRule="auto"/>
            <w:ind w:right="-737"/>
            <w:jc w:val="center"/>
            <w:rPr>
              <w:rFonts w:ascii="TH SarabunPSK" w:hAnsi="TH SarabunPSK" w:cs="TH SarabunPSK"/>
              <w:b/>
              <w:bCs/>
              <w:sz w:val="6"/>
              <w:szCs w:val="6"/>
              <w:cs/>
            </w:rPr>
          </w:pPr>
          <w:r w:rsidRPr="007729A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ทะเบียนบันทึกการควบคุม</w:t>
          </w:r>
          <w:r w:rsidR="00025B73" w:rsidRPr="00025B73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ผลลัพธ์ </w:t>
          </w:r>
          <w:r w:rsidRPr="007729A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ที่ไม่เป็นไปตามที่กำหนด</w:t>
          </w:r>
        </w:p>
      </w:tc>
      <w:tc>
        <w:tcPr>
          <w:tcW w:w="660" w:type="pct"/>
          <w:vAlign w:val="center"/>
        </w:tcPr>
        <w:p w:rsidR="0047130E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025B7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025B73">
            <w:rPr>
              <w:rFonts w:ascii="TH SarabunPSK" w:hAnsi="TH SarabunPSK" w:cs="TH SarabunPSK"/>
              <w:sz w:val="32"/>
              <w:szCs w:val="32"/>
            </w:rPr>
            <w:t>9001-05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-0</w:t>
          </w:r>
          <w:r w:rsidR="00CD3862"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D8710B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6056D8">
      <w:trPr>
        <w:cantSplit/>
        <w:trHeight w:val="686"/>
      </w:trPr>
      <w:tc>
        <w:tcPr>
          <w:tcW w:w="565" w:type="pct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407A0C" w:rsidP="00025B7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D8710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เมษายน 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25</w:t>
          </w:r>
          <w:r w:rsidR="00025B73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6535BB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1/1</w:t>
          </w:r>
          <w:bookmarkStart w:id="0" w:name="_GoBack"/>
          <w:bookmarkEnd w:id="0"/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BB" w:rsidRDefault="00653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16268"/>
    <w:rsid w:val="00025B73"/>
    <w:rsid w:val="00036D82"/>
    <w:rsid w:val="000531F7"/>
    <w:rsid w:val="00057AAB"/>
    <w:rsid w:val="000648C8"/>
    <w:rsid w:val="00070F82"/>
    <w:rsid w:val="00092DBF"/>
    <w:rsid w:val="00095589"/>
    <w:rsid w:val="000964FE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46AC"/>
    <w:rsid w:val="001A079A"/>
    <w:rsid w:val="001A7E44"/>
    <w:rsid w:val="001B74FC"/>
    <w:rsid w:val="001C7732"/>
    <w:rsid w:val="001C77D4"/>
    <w:rsid w:val="001D3D07"/>
    <w:rsid w:val="002001A3"/>
    <w:rsid w:val="00222476"/>
    <w:rsid w:val="00246628"/>
    <w:rsid w:val="00267A81"/>
    <w:rsid w:val="00296BA1"/>
    <w:rsid w:val="002B0A5B"/>
    <w:rsid w:val="002C5B15"/>
    <w:rsid w:val="002D6C51"/>
    <w:rsid w:val="002D7115"/>
    <w:rsid w:val="00301BC1"/>
    <w:rsid w:val="00301CF9"/>
    <w:rsid w:val="003069D8"/>
    <w:rsid w:val="00310EBA"/>
    <w:rsid w:val="003153C6"/>
    <w:rsid w:val="00317944"/>
    <w:rsid w:val="00322DE4"/>
    <w:rsid w:val="00324041"/>
    <w:rsid w:val="00326310"/>
    <w:rsid w:val="00327278"/>
    <w:rsid w:val="003314D8"/>
    <w:rsid w:val="003355DF"/>
    <w:rsid w:val="0033566B"/>
    <w:rsid w:val="00336EEB"/>
    <w:rsid w:val="0033769F"/>
    <w:rsid w:val="00360C53"/>
    <w:rsid w:val="00371DE5"/>
    <w:rsid w:val="00376DAD"/>
    <w:rsid w:val="003809C5"/>
    <w:rsid w:val="00397196"/>
    <w:rsid w:val="003A1399"/>
    <w:rsid w:val="003A5E0E"/>
    <w:rsid w:val="003B72A1"/>
    <w:rsid w:val="003D3C50"/>
    <w:rsid w:val="003E0CFA"/>
    <w:rsid w:val="003F193F"/>
    <w:rsid w:val="00400E61"/>
    <w:rsid w:val="00402FF2"/>
    <w:rsid w:val="0040333E"/>
    <w:rsid w:val="00407A0C"/>
    <w:rsid w:val="004126B1"/>
    <w:rsid w:val="00434B57"/>
    <w:rsid w:val="00444961"/>
    <w:rsid w:val="004511B9"/>
    <w:rsid w:val="0047130E"/>
    <w:rsid w:val="00473DF7"/>
    <w:rsid w:val="004A3BE0"/>
    <w:rsid w:val="004B1FED"/>
    <w:rsid w:val="004C34C6"/>
    <w:rsid w:val="004D00B5"/>
    <w:rsid w:val="004D1EA3"/>
    <w:rsid w:val="004E0296"/>
    <w:rsid w:val="004F31AF"/>
    <w:rsid w:val="005120BC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7302"/>
    <w:rsid w:val="006056D8"/>
    <w:rsid w:val="00621987"/>
    <w:rsid w:val="00621CF9"/>
    <w:rsid w:val="006222BA"/>
    <w:rsid w:val="006535BB"/>
    <w:rsid w:val="00656F9F"/>
    <w:rsid w:val="006761B6"/>
    <w:rsid w:val="00677429"/>
    <w:rsid w:val="00680E69"/>
    <w:rsid w:val="0069438B"/>
    <w:rsid w:val="006A07E3"/>
    <w:rsid w:val="006B2F80"/>
    <w:rsid w:val="006C243D"/>
    <w:rsid w:val="006C69BA"/>
    <w:rsid w:val="006D1C24"/>
    <w:rsid w:val="006D3130"/>
    <w:rsid w:val="00723DDC"/>
    <w:rsid w:val="0074163B"/>
    <w:rsid w:val="007441D5"/>
    <w:rsid w:val="007729A4"/>
    <w:rsid w:val="0077512E"/>
    <w:rsid w:val="007858DC"/>
    <w:rsid w:val="007B2D9B"/>
    <w:rsid w:val="007C3BED"/>
    <w:rsid w:val="007D1CB0"/>
    <w:rsid w:val="007D540D"/>
    <w:rsid w:val="007E5D36"/>
    <w:rsid w:val="007F4CBA"/>
    <w:rsid w:val="00841A1A"/>
    <w:rsid w:val="00851D10"/>
    <w:rsid w:val="00856A99"/>
    <w:rsid w:val="00865E32"/>
    <w:rsid w:val="00873959"/>
    <w:rsid w:val="008827C6"/>
    <w:rsid w:val="008871A5"/>
    <w:rsid w:val="008910B3"/>
    <w:rsid w:val="008B4A8D"/>
    <w:rsid w:val="008D2FE2"/>
    <w:rsid w:val="008E2444"/>
    <w:rsid w:val="008F67E3"/>
    <w:rsid w:val="00902109"/>
    <w:rsid w:val="00926BB3"/>
    <w:rsid w:val="009473E5"/>
    <w:rsid w:val="00953FF3"/>
    <w:rsid w:val="00982C11"/>
    <w:rsid w:val="009A553C"/>
    <w:rsid w:val="009B10C7"/>
    <w:rsid w:val="009D6141"/>
    <w:rsid w:val="009E203C"/>
    <w:rsid w:val="009E2D84"/>
    <w:rsid w:val="00A05DD0"/>
    <w:rsid w:val="00A2286E"/>
    <w:rsid w:val="00A51D4F"/>
    <w:rsid w:val="00A733F7"/>
    <w:rsid w:val="00A763D1"/>
    <w:rsid w:val="00A82CB8"/>
    <w:rsid w:val="00A85057"/>
    <w:rsid w:val="00AA6EE6"/>
    <w:rsid w:val="00AC58BE"/>
    <w:rsid w:val="00AC7104"/>
    <w:rsid w:val="00AE2C77"/>
    <w:rsid w:val="00B067C9"/>
    <w:rsid w:val="00B22862"/>
    <w:rsid w:val="00B36D13"/>
    <w:rsid w:val="00B452DA"/>
    <w:rsid w:val="00B50546"/>
    <w:rsid w:val="00BC408B"/>
    <w:rsid w:val="00BD3E10"/>
    <w:rsid w:val="00BE1A4D"/>
    <w:rsid w:val="00C032E2"/>
    <w:rsid w:val="00C0448C"/>
    <w:rsid w:val="00C0561C"/>
    <w:rsid w:val="00C14F3A"/>
    <w:rsid w:val="00C178D7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A79B8"/>
    <w:rsid w:val="00CB168B"/>
    <w:rsid w:val="00CD3862"/>
    <w:rsid w:val="00D017C9"/>
    <w:rsid w:val="00D323B5"/>
    <w:rsid w:val="00D458BF"/>
    <w:rsid w:val="00D4772F"/>
    <w:rsid w:val="00D65FE4"/>
    <w:rsid w:val="00D744A4"/>
    <w:rsid w:val="00D86139"/>
    <w:rsid w:val="00D8710B"/>
    <w:rsid w:val="00D9562C"/>
    <w:rsid w:val="00DB35A6"/>
    <w:rsid w:val="00DE4C61"/>
    <w:rsid w:val="00DF2051"/>
    <w:rsid w:val="00DF758C"/>
    <w:rsid w:val="00E11CD5"/>
    <w:rsid w:val="00E200A9"/>
    <w:rsid w:val="00E21320"/>
    <w:rsid w:val="00E27EA9"/>
    <w:rsid w:val="00E365E9"/>
    <w:rsid w:val="00E51C6E"/>
    <w:rsid w:val="00E56D2B"/>
    <w:rsid w:val="00E60528"/>
    <w:rsid w:val="00E74406"/>
    <w:rsid w:val="00E90954"/>
    <w:rsid w:val="00E922C6"/>
    <w:rsid w:val="00EA677C"/>
    <w:rsid w:val="00EB2D9B"/>
    <w:rsid w:val="00EE21A8"/>
    <w:rsid w:val="00EE4511"/>
    <w:rsid w:val="00EF5316"/>
    <w:rsid w:val="00F17EBD"/>
    <w:rsid w:val="00F20051"/>
    <w:rsid w:val="00F323B1"/>
    <w:rsid w:val="00F40A49"/>
    <w:rsid w:val="00F42A92"/>
    <w:rsid w:val="00F86501"/>
    <w:rsid w:val="00F9289D"/>
    <w:rsid w:val="00FB5A6E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54CC-9339-4B94-B3F8-6DD18336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22</cp:revision>
  <cp:lastPrinted>2015-02-12T08:53:00Z</cp:lastPrinted>
  <dcterms:created xsi:type="dcterms:W3CDTF">2015-02-12T07:04:00Z</dcterms:created>
  <dcterms:modified xsi:type="dcterms:W3CDTF">2018-04-26T06:11:00Z</dcterms:modified>
  <cp:category>ISO9001</cp:category>
</cp:coreProperties>
</file>