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02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7"/>
        <w:gridCol w:w="2268"/>
        <w:gridCol w:w="2268"/>
        <w:gridCol w:w="5530"/>
        <w:gridCol w:w="2693"/>
      </w:tblGrid>
      <w:tr w:rsidR="007F5A5A" w:rsidRPr="005120BC" w14:paraId="78EE11F4" w14:textId="77777777" w:rsidTr="007F5A5A">
        <w:trPr>
          <w:trHeight w:val="914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DEC86C" w14:textId="77777777" w:rsidR="007F5A5A" w:rsidRPr="005120BC" w:rsidRDefault="007F5A5A" w:rsidP="007F5A5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120B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หมายเลข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ใบประเมินคัดเลือก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BB9ECA" w14:textId="77777777" w:rsidR="007F5A5A" w:rsidRPr="005120BC" w:rsidRDefault="007F5A5A" w:rsidP="007F5A5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วันที่ประเมิน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C79721" w14:textId="77777777" w:rsidR="007F5A5A" w:rsidRPr="005120BC" w:rsidRDefault="007F5A5A" w:rsidP="007F5A5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00B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ประเมิน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FDAE9F" w14:textId="77777777" w:rsidR="007F5A5A" w:rsidRPr="005120BC" w:rsidRDefault="007F5A5A" w:rsidP="007F5A5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รายการที่ประเมิน (รหัส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FR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20D73D" w14:textId="77777777" w:rsidR="007F5A5A" w:rsidRPr="005120BC" w:rsidRDefault="007F5A5A" w:rsidP="007F5A5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</w:tr>
      <w:tr w:rsidR="007F5A5A" w14:paraId="3AC4EABA" w14:textId="77777777" w:rsidTr="007F5A5A">
        <w:trPr>
          <w:trHeight w:val="397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033B2D4" w14:textId="77777777" w:rsidR="007F5A5A" w:rsidRDefault="007F5A5A" w:rsidP="007F5A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A604C27" w14:textId="77777777" w:rsidR="007F5A5A" w:rsidRDefault="007F5A5A" w:rsidP="007F5A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B56458B" w14:textId="77777777" w:rsidR="007F5A5A" w:rsidRDefault="007F5A5A" w:rsidP="007F5A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7B6A303" w14:textId="77777777" w:rsidR="007F5A5A" w:rsidRDefault="007F5A5A" w:rsidP="007F5A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49888CD" w14:textId="77777777" w:rsidR="007F5A5A" w:rsidRDefault="007F5A5A" w:rsidP="007F5A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</w:p>
        </w:tc>
      </w:tr>
      <w:tr w:rsidR="007F5A5A" w14:paraId="3F245A15" w14:textId="77777777" w:rsidTr="007F5A5A">
        <w:trPr>
          <w:trHeight w:val="397"/>
        </w:trPr>
        <w:tc>
          <w:tcPr>
            <w:tcW w:w="22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F6DBBA3" w14:textId="77777777" w:rsidR="007F5A5A" w:rsidRDefault="007F5A5A" w:rsidP="007F5A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FC41C6E" w14:textId="77777777" w:rsidR="007F5A5A" w:rsidRDefault="007F5A5A" w:rsidP="007F5A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18374FD" w14:textId="77777777" w:rsidR="007F5A5A" w:rsidRDefault="007F5A5A" w:rsidP="007F5A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B2BDD42" w14:textId="77777777" w:rsidR="007F5A5A" w:rsidRDefault="007F5A5A" w:rsidP="007F5A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CD41488" w14:textId="77777777" w:rsidR="007F5A5A" w:rsidRDefault="007F5A5A" w:rsidP="007F5A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</w:p>
        </w:tc>
      </w:tr>
      <w:tr w:rsidR="007F5A5A" w14:paraId="5899A910" w14:textId="77777777" w:rsidTr="007F5A5A">
        <w:trPr>
          <w:trHeight w:val="397"/>
        </w:trPr>
        <w:tc>
          <w:tcPr>
            <w:tcW w:w="22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0A0A5B4" w14:textId="77777777" w:rsidR="007F5A5A" w:rsidRDefault="007F5A5A" w:rsidP="007F5A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E01CE91" w14:textId="77777777" w:rsidR="007F5A5A" w:rsidRDefault="007F5A5A" w:rsidP="007F5A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65E8B56" w14:textId="77777777" w:rsidR="007F5A5A" w:rsidRDefault="007F5A5A" w:rsidP="007F5A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41422FA" w14:textId="77777777" w:rsidR="007F5A5A" w:rsidRDefault="007F5A5A" w:rsidP="007F5A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38ECEA0" w14:textId="77777777" w:rsidR="007F5A5A" w:rsidRDefault="007F5A5A" w:rsidP="007F5A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</w:p>
        </w:tc>
      </w:tr>
      <w:tr w:rsidR="007F5A5A" w14:paraId="09474F84" w14:textId="77777777" w:rsidTr="007F5A5A">
        <w:trPr>
          <w:trHeight w:val="397"/>
        </w:trPr>
        <w:tc>
          <w:tcPr>
            <w:tcW w:w="22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9F7BBF5" w14:textId="77777777" w:rsidR="007F5A5A" w:rsidRDefault="007F5A5A" w:rsidP="007F5A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FF2641E" w14:textId="77777777" w:rsidR="007F5A5A" w:rsidRDefault="007F5A5A" w:rsidP="007F5A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0F7C2FE" w14:textId="77777777" w:rsidR="007F5A5A" w:rsidRDefault="007F5A5A" w:rsidP="007F5A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C0059EC" w14:textId="77777777" w:rsidR="007F5A5A" w:rsidRDefault="007F5A5A" w:rsidP="007F5A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4868FCC" w14:textId="77777777" w:rsidR="007F5A5A" w:rsidRDefault="007F5A5A" w:rsidP="007F5A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</w:p>
        </w:tc>
      </w:tr>
      <w:tr w:rsidR="007F5A5A" w14:paraId="7E7D1E28" w14:textId="77777777" w:rsidTr="007F5A5A">
        <w:trPr>
          <w:trHeight w:val="397"/>
        </w:trPr>
        <w:tc>
          <w:tcPr>
            <w:tcW w:w="22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C23C98" w14:textId="77777777" w:rsidR="007F5A5A" w:rsidRDefault="007F5A5A" w:rsidP="007F5A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99B4B31" w14:textId="77777777" w:rsidR="007F5A5A" w:rsidRDefault="007F5A5A" w:rsidP="007F5A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5A06494" w14:textId="77777777" w:rsidR="007F5A5A" w:rsidRDefault="007F5A5A" w:rsidP="007F5A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53F4A13" w14:textId="77777777" w:rsidR="007F5A5A" w:rsidRDefault="007F5A5A" w:rsidP="007F5A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809793E" w14:textId="77777777" w:rsidR="007F5A5A" w:rsidRDefault="007F5A5A" w:rsidP="007F5A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</w:p>
        </w:tc>
      </w:tr>
      <w:tr w:rsidR="007F5A5A" w14:paraId="4668CAF3" w14:textId="77777777" w:rsidTr="007F5A5A">
        <w:trPr>
          <w:trHeight w:val="397"/>
        </w:trPr>
        <w:tc>
          <w:tcPr>
            <w:tcW w:w="22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0FACE2F" w14:textId="77777777" w:rsidR="007F5A5A" w:rsidRDefault="007F5A5A" w:rsidP="007F5A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0C4990C" w14:textId="77777777" w:rsidR="007F5A5A" w:rsidRDefault="007F5A5A" w:rsidP="007F5A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1302F23" w14:textId="77777777" w:rsidR="007F5A5A" w:rsidRDefault="007F5A5A" w:rsidP="007F5A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08D1A05" w14:textId="77777777" w:rsidR="007F5A5A" w:rsidRDefault="007F5A5A" w:rsidP="007F5A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02C1685" w14:textId="77777777" w:rsidR="007F5A5A" w:rsidRDefault="007F5A5A" w:rsidP="007F5A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</w:p>
        </w:tc>
      </w:tr>
      <w:tr w:rsidR="007F5A5A" w14:paraId="4506EC09" w14:textId="77777777" w:rsidTr="007F5A5A">
        <w:trPr>
          <w:trHeight w:val="397"/>
        </w:trPr>
        <w:tc>
          <w:tcPr>
            <w:tcW w:w="22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D3EB5ED" w14:textId="77777777" w:rsidR="007F5A5A" w:rsidRDefault="007F5A5A" w:rsidP="007F5A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9D62349" w14:textId="77777777" w:rsidR="007F5A5A" w:rsidRDefault="007F5A5A" w:rsidP="007F5A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714675C" w14:textId="77777777" w:rsidR="007F5A5A" w:rsidRDefault="007F5A5A" w:rsidP="007F5A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4CE04F9" w14:textId="77777777" w:rsidR="007F5A5A" w:rsidRDefault="007F5A5A" w:rsidP="007F5A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EA1820C" w14:textId="77777777" w:rsidR="007F5A5A" w:rsidRDefault="007F5A5A" w:rsidP="007F5A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</w:p>
        </w:tc>
      </w:tr>
      <w:tr w:rsidR="007F5A5A" w14:paraId="4BA2A26D" w14:textId="77777777" w:rsidTr="007F5A5A">
        <w:trPr>
          <w:trHeight w:val="397"/>
        </w:trPr>
        <w:tc>
          <w:tcPr>
            <w:tcW w:w="22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59A01D7" w14:textId="77777777" w:rsidR="007F5A5A" w:rsidRDefault="007F5A5A" w:rsidP="007F5A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0457682" w14:textId="77777777" w:rsidR="007F5A5A" w:rsidRDefault="007F5A5A" w:rsidP="007F5A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E05E86" w14:textId="77777777" w:rsidR="007F5A5A" w:rsidRDefault="007F5A5A" w:rsidP="007F5A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19719EA" w14:textId="77777777" w:rsidR="007F5A5A" w:rsidRDefault="007F5A5A" w:rsidP="007F5A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CC9FAAD" w14:textId="77777777" w:rsidR="007F5A5A" w:rsidRDefault="007F5A5A" w:rsidP="007F5A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</w:p>
        </w:tc>
      </w:tr>
      <w:tr w:rsidR="007F5A5A" w14:paraId="3EBC8583" w14:textId="77777777" w:rsidTr="007F5A5A">
        <w:trPr>
          <w:trHeight w:val="397"/>
        </w:trPr>
        <w:tc>
          <w:tcPr>
            <w:tcW w:w="22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93E18CC" w14:textId="77777777" w:rsidR="007F5A5A" w:rsidRDefault="007F5A5A" w:rsidP="007F5A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E4A24DA" w14:textId="77777777" w:rsidR="007F5A5A" w:rsidRDefault="007F5A5A" w:rsidP="007F5A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D747166" w14:textId="77777777" w:rsidR="007F5A5A" w:rsidRDefault="007F5A5A" w:rsidP="007F5A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72F245C" w14:textId="77777777" w:rsidR="007F5A5A" w:rsidRDefault="007F5A5A" w:rsidP="007F5A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69289C9" w14:textId="77777777" w:rsidR="007F5A5A" w:rsidRDefault="007F5A5A" w:rsidP="007F5A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</w:p>
        </w:tc>
      </w:tr>
      <w:tr w:rsidR="007F5A5A" w14:paraId="0CDBDE95" w14:textId="77777777" w:rsidTr="007F5A5A">
        <w:trPr>
          <w:trHeight w:val="397"/>
        </w:trPr>
        <w:tc>
          <w:tcPr>
            <w:tcW w:w="22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15AD3D8" w14:textId="77777777" w:rsidR="007F5A5A" w:rsidRDefault="007F5A5A" w:rsidP="007F5A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47DFCD4" w14:textId="77777777" w:rsidR="007F5A5A" w:rsidRDefault="007F5A5A" w:rsidP="007F5A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059386B" w14:textId="77777777" w:rsidR="007F5A5A" w:rsidRDefault="007F5A5A" w:rsidP="007F5A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9D62DD3" w14:textId="77777777" w:rsidR="007F5A5A" w:rsidRDefault="007F5A5A" w:rsidP="007F5A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8A8C008" w14:textId="77777777" w:rsidR="007F5A5A" w:rsidRDefault="007F5A5A" w:rsidP="007F5A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</w:p>
        </w:tc>
      </w:tr>
      <w:tr w:rsidR="007F5A5A" w14:paraId="042ADBAA" w14:textId="77777777" w:rsidTr="007F5A5A">
        <w:trPr>
          <w:trHeight w:val="397"/>
        </w:trPr>
        <w:tc>
          <w:tcPr>
            <w:tcW w:w="22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9F6AE47" w14:textId="77777777" w:rsidR="007F5A5A" w:rsidRDefault="007F5A5A" w:rsidP="007F5A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788C3D1" w14:textId="77777777" w:rsidR="007F5A5A" w:rsidRDefault="007F5A5A" w:rsidP="007F5A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4CD0398" w14:textId="77777777" w:rsidR="007F5A5A" w:rsidRDefault="007F5A5A" w:rsidP="007F5A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80F8975" w14:textId="77777777" w:rsidR="007F5A5A" w:rsidRDefault="007F5A5A" w:rsidP="007F5A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718F990" w14:textId="77777777" w:rsidR="007F5A5A" w:rsidRDefault="007F5A5A" w:rsidP="007F5A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</w:p>
        </w:tc>
      </w:tr>
      <w:tr w:rsidR="007F5A5A" w14:paraId="614D91B3" w14:textId="77777777" w:rsidTr="007F5A5A">
        <w:trPr>
          <w:trHeight w:val="397"/>
        </w:trPr>
        <w:tc>
          <w:tcPr>
            <w:tcW w:w="22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B39ADC5" w14:textId="77777777" w:rsidR="007F5A5A" w:rsidRDefault="007F5A5A" w:rsidP="007F5A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ECC546D" w14:textId="77777777" w:rsidR="007F5A5A" w:rsidRDefault="007F5A5A" w:rsidP="007F5A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FCFCF29" w14:textId="77777777" w:rsidR="007F5A5A" w:rsidRDefault="007F5A5A" w:rsidP="007F5A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24B3195" w14:textId="77777777" w:rsidR="007F5A5A" w:rsidRDefault="007F5A5A" w:rsidP="007F5A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9BA0B3B" w14:textId="77777777" w:rsidR="007F5A5A" w:rsidRDefault="007F5A5A" w:rsidP="007F5A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</w:p>
        </w:tc>
      </w:tr>
      <w:tr w:rsidR="007F5A5A" w14:paraId="023A3058" w14:textId="77777777" w:rsidTr="007F5A5A">
        <w:trPr>
          <w:trHeight w:val="397"/>
        </w:trPr>
        <w:tc>
          <w:tcPr>
            <w:tcW w:w="22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7DB73DD" w14:textId="77777777" w:rsidR="007F5A5A" w:rsidRDefault="007F5A5A" w:rsidP="007F5A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8F8DE72" w14:textId="77777777" w:rsidR="007F5A5A" w:rsidRDefault="007F5A5A" w:rsidP="007F5A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E7A8A50" w14:textId="77777777" w:rsidR="007F5A5A" w:rsidRDefault="007F5A5A" w:rsidP="007F5A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E19032A" w14:textId="77777777" w:rsidR="007F5A5A" w:rsidRDefault="007F5A5A" w:rsidP="007F5A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09B55E0" w14:textId="77777777" w:rsidR="007F5A5A" w:rsidRDefault="007F5A5A" w:rsidP="007F5A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</w:p>
        </w:tc>
      </w:tr>
      <w:tr w:rsidR="007F5A5A" w14:paraId="48611E68" w14:textId="77777777" w:rsidTr="007F5A5A">
        <w:trPr>
          <w:trHeight w:val="397"/>
        </w:trPr>
        <w:tc>
          <w:tcPr>
            <w:tcW w:w="22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D5D5BC4" w14:textId="77777777" w:rsidR="007F5A5A" w:rsidRDefault="007F5A5A" w:rsidP="007F5A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1961FBB" w14:textId="77777777" w:rsidR="007F5A5A" w:rsidRDefault="007F5A5A" w:rsidP="007F5A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74C3C41" w14:textId="77777777" w:rsidR="007F5A5A" w:rsidRDefault="007F5A5A" w:rsidP="007F5A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2B02BA2" w14:textId="77777777" w:rsidR="007F5A5A" w:rsidRDefault="007F5A5A" w:rsidP="007F5A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B86AB2A" w14:textId="77777777" w:rsidR="007F5A5A" w:rsidRDefault="007F5A5A" w:rsidP="007F5A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</w:p>
        </w:tc>
      </w:tr>
      <w:tr w:rsidR="007F5A5A" w14:paraId="3BDE70FF" w14:textId="77777777" w:rsidTr="007F5A5A">
        <w:trPr>
          <w:trHeight w:val="397"/>
        </w:trPr>
        <w:tc>
          <w:tcPr>
            <w:tcW w:w="22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0D865CE" w14:textId="77777777" w:rsidR="007F5A5A" w:rsidRDefault="007F5A5A" w:rsidP="007F5A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8C66A80" w14:textId="77777777" w:rsidR="007F5A5A" w:rsidRDefault="007F5A5A" w:rsidP="007F5A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EF0821A" w14:textId="77777777" w:rsidR="007F5A5A" w:rsidRDefault="007F5A5A" w:rsidP="007F5A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BBBCB81" w14:textId="77777777" w:rsidR="007F5A5A" w:rsidRDefault="007F5A5A" w:rsidP="007F5A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7AE636" w14:textId="77777777" w:rsidR="007F5A5A" w:rsidRDefault="007F5A5A" w:rsidP="007F5A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</w:p>
        </w:tc>
      </w:tr>
      <w:tr w:rsidR="007F5A5A" w14:paraId="7540ACDC" w14:textId="77777777" w:rsidTr="007F5A5A">
        <w:trPr>
          <w:trHeight w:val="397"/>
        </w:trPr>
        <w:tc>
          <w:tcPr>
            <w:tcW w:w="22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FA1B622" w14:textId="77777777" w:rsidR="007F5A5A" w:rsidRDefault="007F5A5A" w:rsidP="007F5A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9D52BD6" w14:textId="77777777" w:rsidR="007F5A5A" w:rsidRDefault="007F5A5A" w:rsidP="007F5A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1FFA9C0" w14:textId="77777777" w:rsidR="007F5A5A" w:rsidRDefault="007F5A5A" w:rsidP="007F5A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8201201" w14:textId="77777777" w:rsidR="007F5A5A" w:rsidRDefault="007F5A5A" w:rsidP="007F5A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15F6F60" w14:textId="77777777" w:rsidR="007F5A5A" w:rsidRDefault="007F5A5A" w:rsidP="007F5A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</w:p>
        </w:tc>
      </w:tr>
      <w:tr w:rsidR="007F5A5A" w14:paraId="7BAE6859" w14:textId="77777777" w:rsidTr="007F5A5A">
        <w:trPr>
          <w:trHeight w:val="397"/>
        </w:trPr>
        <w:tc>
          <w:tcPr>
            <w:tcW w:w="22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D345ED8" w14:textId="77777777" w:rsidR="007F5A5A" w:rsidRDefault="007F5A5A" w:rsidP="007F5A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D276619" w14:textId="77777777" w:rsidR="007F5A5A" w:rsidRDefault="007F5A5A" w:rsidP="007F5A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B84C0EC" w14:textId="77777777" w:rsidR="007F5A5A" w:rsidRDefault="007F5A5A" w:rsidP="007F5A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EE9F0AE" w14:textId="77777777" w:rsidR="007F5A5A" w:rsidRDefault="007F5A5A" w:rsidP="007F5A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FC31FF8" w14:textId="77777777" w:rsidR="007F5A5A" w:rsidRDefault="007F5A5A" w:rsidP="007F5A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</w:p>
        </w:tc>
      </w:tr>
      <w:tr w:rsidR="007F5A5A" w14:paraId="681F5506" w14:textId="77777777" w:rsidTr="007F5A5A">
        <w:trPr>
          <w:trHeight w:val="397"/>
        </w:trPr>
        <w:tc>
          <w:tcPr>
            <w:tcW w:w="22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616E4" w14:textId="77777777" w:rsidR="007F5A5A" w:rsidRDefault="007F5A5A" w:rsidP="007F5A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90CB5" w14:textId="77777777" w:rsidR="007F5A5A" w:rsidRDefault="007F5A5A" w:rsidP="007F5A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95A8A" w14:textId="77777777" w:rsidR="007F5A5A" w:rsidRDefault="007F5A5A" w:rsidP="007F5A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3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3315A" w14:textId="77777777" w:rsidR="007F5A5A" w:rsidRDefault="007F5A5A" w:rsidP="007F5A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94600" w14:textId="77777777" w:rsidR="007F5A5A" w:rsidRDefault="007F5A5A" w:rsidP="007F5A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</w:p>
        </w:tc>
      </w:tr>
    </w:tbl>
    <w:p w14:paraId="150DBE05" w14:textId="77777777" w:rsidR="004B1FED" w:rsidRPr="00963EB9" w:rsidRDefault="00963EB9" w:rsidP="00963EB9">
      <w:pPr>
        <w:tabs>
          <w:tab w:val="left" w:pos="851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E77E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Pr="00963EB9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single"/>
          <w:cs/>
        </w:rPr>
        <w:t>ความหมาย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</w:t>
      </w:r>
      <w:r w:rsidRPr="009E77EE">
        <w:rPr>
          <w:rFonts w:ascii="TH SarabunPSK" w:hAnsi="TH SarabunPSK" w:cs="TH SarabunPSK"/>
          <w:color w:val="000000" w:themeColor="text1"/>
        </w:rPr>
        <w:sym w:font="Wingdings" w:char="F0FE"/>
      </w:r>
      <w:r w:rsidRPr="009E77E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ผ่าน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</w:t>
      </w:r>
      <w:r w:rsidRPr="009E77E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9E77EE">
        <w:rPr>
          <w:rFonts w:ascii="TH SarabunPSK" w:hAnsi="TH SarabunPSK" w:cs="TH SarabunPSK"/>
          <w:color w:val="000000" w:themeColor="text1"/>
        </w:rPr>
        <w:sym w:font="Wingdings" w:char="F0FD"/>
      </w:r>
      <w:r w:rsidRPr="009E77E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ไม่ผ่าน</w:t>
      </w:r>
    </w:p>
    <w:sectPr w:rsidR="004B1FED" w:rsidRPr="00963EB9" w:rsidSect="00963E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40" w:h="11907" w:orient="landscape" w:code="9"/>
      <w:pgMar w:top="1276" w:right="822" w:bottom="567" w:left="993" w:header="567" w:footer="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0A18CF" w14:textId="77777777" w:rsidR="001E0874" w:rsidRDefault="001E0874">
      <w:r>
        <w:separator/>
      </w:r>
    </w:p>
  </w:endnote>
  <w:endnote w:type="continuationSeparator" w:id="0">
    <w:p w14:paraId="21AEA172" w14:textId="77777777" w:rsidR="001E0874" w:rsidRDefault="001E0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35D5AD" w14:textId="77777777" w:rsidR="00EA4343" w:rsidRDefault="00EA43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F29EF0" w14:textId="77777777" w:rsidR="00EA4343" w:rsidRDefault="00EA434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EC3EA0" w14:textId="77777777" w:rsidR="00EA4343" w:rsidRDefault="00EA43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9B3DDB" w14:textId="77777777" w:rsidR="001E0874" w:rsidRDefault="001E0874">
      <w:r>
        <w:separator/>
      </w:r>
    </w:p>
  </w:footnote>
  <w:footnote w:type="continuationSeparator" w:id="0">
    <w:p w14:paraId="54868959" w14:textId="77777777" w:rsidR="001E0874" w:rsidRDefault="001E08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03B5C8" w14:textId="77777777" w:rsidR="004A3BE0" w:rsidRDefault="004A3BE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716196FA" w14:textId="77777777" w:rsidR="004A3BE0" w:rsidRDefault="004A3BE0">
    <w:pPr>
      <w:pStyle w:val="Header"/>
    </w:pPr>
  </w:p>
  <w:p w14:paraId="47E9EAC2" w14:textId="77777777" w:rsidR="003A1399" w:rsidRDefault="003A1399"/>
  <w:p w14:paraId="73DFEAB7" w14:textId="77777777" w:rsidR="003A1399" w:rsidRDefault="003A1399"/>
  <w:p w14:paraId="703C714D" w14:textId="77777777" w:rsidR="003A1399" w:rsidRDefault="003A1399"/>
  <w:p w14:paraId="59D39CDE" w14:textId="77777777" w:rsidR="003A1399" w:rsidRDefault="003A1399"/>
  <w:p w14:paraId="2635E144" w14:textId="77777777" w:rsidR="003A1399" w:rsidRDefault="003A1399"/>
  <w:p w14:paraId="7C0FC7C3" w14:textId="77777777" w:rsidR="003A1399" w:rsidRDefault="003A139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697"/>
      <w:gridCol w:w="8931"/>
      <w:gridCol w:w="1982"/>
      <w:gridCol w:w="2405"/>
    </w:tblGrid>
    <w:tr w:rsidR="004A3BE0" w:rsidRPr="00003E9E" w14:paraId="3CD2FC65" w14:textId="77777777" w:rsidTr="006056D8">
      <w:trPr>
        <w:cantSplit/>
        <w:trHeight w:val="702"/>
      </w:trPr>
      <w:tc>
        <w:tcPr>
          <w:tcW w:w="565" w:type="pct"/>
          <w:vMerge w:val="restart"/>
          <w:vAlign w:val="center"/>
        </w:tcPr>
        <w:p w14:paraId="471215C2" w14:textId="77777777" w:rsidR="004A3BE0" w:rsidRPr="00003E9E" w:rsidRDefault="000F5C53" w:rsidP="000F5C53">
          <w:pPr>
            <w:pStyle w:val="Header"/>
            <w:jc w:val="center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noProof/>
              <w:sz w:val="32"/>
              <w:szCs w:val="32"/>
            </w:rPr>
            <w:drawing>
              <wp:inline distT="0" distB="0" distL="0" distR="0" wp14:anchorId="11784B03" wp14:editId="4EE26DE2">
                <wp:extent cx="655033" cy="655033"/>
                <wp:effectExtent l="0" t="0" r="0" b="0"/>
                <wp:docPr id="1" name="รูปภาพ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tdi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3298" cy="66329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74" w:type="pct"/>
          <w:vMerge w:val="restart"/>
          <w:vAlign w:val="center"/>
        </w:tcPr>
        <w:p w14:paraId="1BD989CC" w14:textId="77777777" w:rsidR="004A3BE0" w:rsidRPr="00A05DD0" w:rsidRDefault="00322DE4" w:rsidP="006E50BF">
          <w:pPr>
            <w:tabs>
              <w:tab w:val="left" w:pos="851"/>
            </w:tabs>
            <w:spacing w:after="240"/>
            <w:jc w:val="center"/>
            <w:rPr>
              <w:rFonts w:ascii="TH SarabunPSK" w:hAnsi="TH SarabunPSK" w:cs="TH SarabunPSK"/>
              <w:b/>
              <w:bCs/>
              <w:sz w:val="6"/>
              <w:szCs w:val="6"/>
              <w:cs/>
            </w:rPr>
          </w:pPr>
          <w:r w:rsidRPr="00322DE4">
            <w:rPr>
              <w:rFonts w:ascii="TH SarabunPSK" w:hAnsi="TH SarabunPSK" w:cs="TH SarabunPSK"/>
              <w:b/>
              <w:bCs/>
              <w:sz w:val="36"/>
              <w:szCs w:val="36"/>
              <w:cs/>
            </w:rPr>
            <w:t>ทะเบียน</w:t>
          </w:r>
          <w:r w:rsidR="006E50BF" w:rsidRPr="006E50BF">
            <w:rPr>
              <w:rFonts w:ascii="TH SarabunPSK" w:hAnsi="TH SarabunPSK" w:cs="TH SarabunPSK" w:hint="cs"/>
              <w:b/>
              <w:bCs/>
              <w:sz w:val="36"/>
              <w:szCs w:val="36"/>
              <w:cs/>
            </w:rPr>
            <w:t>การประเมินคัดเลือกผู้ขายหรือผู้รับจ้างจากภายนอก</w:t>
          </w:r>
        </w:p>
      </w:tc>
      <w:tc>
        <w:tcPr>
          <w:tcW w:w="660" w:type="pct"/>
          <w:vAlign w:val="center"/>
        </w:tcPr>
        <w:p w14:paraId="0388142E" w14:textId="77777777" w:rsidR="0047130E" w:rsidRDefault="006056D8" w:rsidP="006056D8">
          <w:pPr>
            <w:pStyle w:val="Header"/>
            <w:ind w:hanging="108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 w:hint="cs"/>
              <w:sz w:val="32"/>
              <w:szCs w:val="32"/>
              <w:cs/>
            </w:rPr>
            <w:t xml:space="preserve">  </w:t>
          </w:r>
          <w:r w:rsidR="004A3BE0" w:rsidRPr="00003E9E">
            <w:rPr>
              <w:rFonts w:ascii="TH SarabunPSK" w:hAnsi="TH SarabunPSK" w:cs="TH SarabunPSK"/>
              <w:sz w:val="32"/>
              <w:szCs w:val="32"/>
              <w:cs/>
            </w:rPr>
            <w:t xml:space="preserve">รหัส </w:t>
          </w:r>
          <w:r w:rsidR="004A3BE0" w:rsidRPr="00003E9E">
            <w:rPr>
              <w:rFonts w:ascii="TH SarabunPSK" w:hAnsi="TH SarabunPSK" w:cs="TH SarabunPSK"/>
              <w:sz w:val="32"/>
              <w:szCs w:val="32"/>
            </w:rPr>
            <w:t xml:space="preserve">: </w:t>
          </w:r>
        </w:p>
        <w:p w14:paraId="167ADD9D" w14:textId="77777777" w:rsidR="007F5A5A" w:rsidRPr="00003E9E" w:rsidRDefault="002001A3" w:rsidP="007F5A5A">
          <w:pPr>
            <w:pStyle w:val="Header"/>
            <w:ind w:hanging="108"/>
            <w:jc w:val="center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sz w:val="32"/>
              <w:szCs w:val="32"/>
            </w:rPr>
            <w:t>FR-</w:t>
          </w:r>
          <w:r w:rsidR="009A63F7" w:rsidRPr="009A63F7">
            <w:rPr>
              <w:rFonts w:ascii="TH SarabunPSK" w:hAnsi="TH SarabunPSK" w:cs="TH SarabunPSK"/>
              <w:sz w:val="32"/>
              <w:szCs w:val="32"/>
            </w:rPr>
            <w:t>9001-0</w:t>
          </w:r>
          <w:r w:rsidR="006E50BF">
            <w:rPr>
              <w:rFonts w:ascii="TH SarabunPSK" w:hAnsi="TH SarabunPSK" w:cs="TH SarabunPSK" w:hint="cs"/>
              <w:sz w:val="32"/>
              <w:szCs w:val="32"/>
              <w:cs/>
            </w:rPr>
            <w:t>4</w:t>
          </w:r>
          <w:r w:rsidR="00D8710B">
            <w:rPr>
              <w:rFonts w:ascii="TH SarabunPSK" w:hAnsi="TH SarabunPSK" w:cs="TH SarabunPSK"/>
              <w:sz w:val="32"/>
              <w:szCs w:val="32"/>
            </w:rPr>
            <w:t>-0</w:t>
          </w:r>
          <w:r w:rsidR="007F5A5A">
            <w:rPr>
              <w:rFonts w:ascii="TH SarabunPSK" w:hAnsi="TH SarabunPSK" w:cs="TH SarabunPSK" w:hint="cs"/>
              <w:sz w:val="32"/>
              <w:szCs w:val="32"/>
              <w:cs/>
            </w:rPr>
            <w:t>2</w:t>
          </w:r>
        </w:p>
      </w:tc>
      <w:tc>
        <w:tcPr>
          <w:tcW w:w="801" w:type="pct"/>
          <w:vAlign w:val="center"/>
        </w:tcPr>
        <w:p w14:paraId="02948CA8" w14:textId="77777777" w:rsidR="004A3BE0" w:rsidRDefault="006056D8" w:rsidP="006056D8">
          <w:pPr>
            <w:pStyle w:val="Header"/>
            <w:ind w:hanging="108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 w:hint="cs"/>
              <w:sz w:val="32"/>
              <w:szCs w:val="32"/>
              <w:cs/>
            </w:rPr>
            <w:t xml:space="preserve">  </w:t>
          </w:r>
          <w:r w:rsidR="004A3BE0" w:rsidRPr="00003E9E">
            <w:rPr>
              <w:rFonts w:ascii="TH SarabunPSK" w:hAnsi="TH SarabunPSK" w:cs="TH SarabunPSK"/>
              <w:sz w:val="32"/>
              <w:szCs w:val="32"/>
              <w:cs/>
            </w:rPr>
            <w:t xml:space="preserve">แก้ไขครั้งที่ </w:t>
          </w:r>
          <w:r w:rsidR="004A3BE0" w:rsidRPr="00003E9E">
            <w:rPr>
              <w:rFonts w:ascii="TH SarabunPSK" w:hAnsi="TH SarabunPSK" w:cs="TH SarabunPSK"/>
              <w:sz w:val="32"/>
              <w:szCs w:val="32"/>
            </w:rPr>
            <w:t>:</w:t>
          </w:r>
        </w:p>
        <w:p w14:paraId="17E4BA7D" w14:textId="41C26814" w:rsidR="0047130E" w:rsidRPr="00003E9E" w:rsidRDefault="00EA4343" w:rsidP="0047130E">
          <w:pPr>
            <w:pStyle w:val="Header"/>
            <w:ind w:hanging="108"/>
            <w:jc w:val="center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sz w:val="32"/>
              <w:szCs w:val="32"/>
            </w:rPr>
            <w:t>0</w:t>
          </w:r>
        </w:p>
      </w:tc>
    </w:tr>
    <w:tr w:rsidR="004A3BE0" w:rsidRPr="00003E9E" w14:paraId="433B350F" w14:textId="77777777" w:rsidTr="006056D8">
      <w:trPr>
        <w:cantSplit/>
        <w:trHeight w:val="686"/>
      </w:trPr>
      <w:tc>
        <w:tcPr>
          <w:tcW w:w="565" w:type="pct"/>
          <w:vMerge/>
        </w:tcPr>
        <w:p w14:paraId="052974E7" w14:textId="77777777" w:rsidR="004A3BE0" w:rsidRPr="00003E9E" w:rsidRDefault="004A3BE0">
          <w:pPr>
            <w:pStyle w:val="Header"/>
            <w:rPr>
              <w:rFonts w:ascii="TH SarabunPSK" w:hAnsi="TH SarabunPSK" w:cs="TH SarabunPSK"/>
              <w:sz w:val="32"/>
              <w:szCs w:val="32"/>
            </w:rPr>
          </w:pPr>
        </w:p>
      </w:tc>
      <w:tc>
        <w:tcPr>
          <w:tcW w:w="2974" w:type="pct"/>
          <w:vMerge/>
        </w:tcPr>
        <w:p w14:paraId="22767CF7" w14:textId="77777777" w:rsidR="004A3BE0" w:rsidRPr="00003E9E" w:rsidRDefault="004A3BE0">
          <w:pPr>
            <w:pStyle w:val="Header"/>
            <w:jc w:val="center"/>
            <w:rPr>
              <w:rFonts w:ascii="TH SarabunPSK" w:hAnsi="TH SarabunPSK" w:cs="TH SarabunPSK"/>
              <w:sz w:val="32"/>
              <w:szCs w:val="32"/>
            </w:rPr>
          </w:pPr>
        </w:p>
      </w:tc>
      <w:tc>
        <w:tcPr>
          <w:tcW w:w="660" w:type="pct"/>
          <w:vAlign w:val="center"/>
        </w:tcPr>
        <w:p w14:paraId="36A4C84D" w14:textId="77777777" w:rsidR="004A3BE0" w:rsidRDefault="006056D8" w:rsidP="006056D8">
          <w:pPr>
            <w:pStyle w:val="Header"/>
            <w:ind w:hanging="108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 w:hint="cs"/>
              <w:sz w:val="32"/>
              <w:szCs w:val="32"/>
              <w:cs/>
            </w:rPr>
            <w:t xml:space="preserve">  </w:t>
          </w:r>
          <w:r w:rsidR="004A3BE0" w:rsidRPr="00003E9E">
            <w:rPr>
              <w:rFonts w:ascii="TH SarabunPSK" w:hAnsi="TH SarabunPSK" w:cs="TH SarabunPSK"/>
              <w:sz w:val="32"/>
              <w:szCs w:val="32"/>
              <w:cs/>
            </w:rPr>
            <w:t xml:space="preserve">เริ่มใช้วันที่ </w:t>
          </w:r>
          <w:r w:rsidR="004A3BE0" w:rsidRPr="00003E9E">
            <w:rPr>
              <w:rFonts w:ascii="TH SarabunPSK" w:hAnsi="TH SarabunPSK" w:cs="TH SarabunPSK"/>
              <w:sz w:val="32"/>
              <w:szCs w:val="32"/>
            </w:rPr>
            <w:t>:</w:t>
          </w:r>
        </w:p>
        <w:p w14:paraId="6AA51121" w14:textId="13E5A556" w:rsidR="0047130E" w:rsidRPr="00003E9E" w:rsidRDefault="00E520C2" w:rsidP="009A63F7">
          <w:pPr>
            <w:pStyle w:val="Header"/>
            <w:ind w:hanging="108"/>
            <w:jc w:val="center"/>
            <w:rPr>
              <w:rFonts w:ascii="TH SarabunPSK" w:hAnsi="TH SarabunPSK" w:cs="TH SarabunPSK"/>
              <w:sz w:val="32"/>
              <w:szCs w:val="32"/>
              <w:cs/>
            </w:rPr>
          </w:pPr>
          <w:r>
            <w:rPr>
              <w:rFonts w:ascii="TH SarabunPSK" w:hAnsi="TH SarabunPSK" w:cs="TH SarabunPSK"/>
              <w:sz w:val="32"/>
              <w:szCs w:val="32"/>
            </w:rPr>
            <w:t xml:space="preserve">1 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พฤษภาคม 2568</w:t>
          </w:r>
        </w:p>
      </w:tc>
      <w:tc>
        <w:tcPr>
          <w:tcW w:w="801" w:type="pct"/>
          <w:vAlign w:val="center"/>
        </w:tcPr>
        <w:p w14:paraId="598F130D" w14:textId="77777777" w:rsidR="004A3BE0" w:rsidRDefault="006056D8" w:rsidP="006056D8">
          <w:pPr>
            <w:pStyle w:val="Header"/>
            <w:ind w:hanging="108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 w:hint="cs"/>
              <w:sz w:val="32"/>
              <w:szCs w:val="32"/>
              <w:cs/>
            </w:rPr>
            <w:t xml:space="preserve">  </w:t>
          </w:r>
          <w:r w:rsidR="004A3BE0" w:rsidRPr="00003E9E">
            <w:rPr>
              <w:rFonts w:ascii="TH SarabunPSK" w:hAnsi="TH SarabunPSK" w:cs="TH SarabunPSK"/>
              <w:sz w:val="32"/>
              <w:szCs w:val="32"/>
              <w:cs/>
            </w:rPr>
            <w:t xml:space="preserve">หน้าที่ </w:t>
          </w:r>
          <w:r w:rsidR="004A3BE0" w:rsidRPr="00003E9E">
            <w:rPr>
              <w:rFonts w:ascii="TH SarabunPSK" w:hAnsi="TH SarabunPSK" w:cs="TH SarabunPSK"/>
              <w:sz w:val="32"/>
              <w:szCs w:val="32"/>
            </w:rPr>
            <w:t>:</w:t>
          </w:r>
        </w:p>
        <w:p w14:paraId="60DAC16C" w14:textId="77777777" w:rsidR="0047130E" w:rsidRPr="00003E9E" w:rsidRDefault="003B2305" w:rsidP="0047130E">
          <w:pPr>
            <w:pStyle w:val="Header"/>
            <w:ind w:hanging="108"/>
            <w:jc w:val="center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sz w:val="32"/>
              <w:szCs w:val="32"/>
            </w:rPr>
            <w:t>1/1</w:t>
          </w:r>
        </w:p>
      </w:tc>
    </w:tr>
  </w:tbl>
  <w:p w14:paraId="516F5EB5" w14:textId="77777777" w:rsidR="004A3BE0" w:rsidRDefault="004A3BE0">
    <w:pPr>
      <w:pStyle w:val="Header"/>
      <w:ind w:right="-1130"/>
      <w:rPr>
        <w:sz w:val="6"/>
        <w:szCs w:val="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80DE64" w14:textId="77777777" w:rsidR="00EA4343" w:rsidRDefault="00EA43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EB76CE"/>
    <w:multiLevelType w:val="multilevel"/>
    <w:tmpl w:val="04BC072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1E473D18"/>
    <w:multiLevelType w:val="hybridMultilevel"/>
    <w:tmpl w:val="6B6467D8"/>
    <w:lvl w:ilvl="0" w:tplc="0409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73267C4"/>
    <w:multiLevelType w:val="multilevel"/>
    <w:tmpl w:val="6B4A5E2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" w15:restartNumberingAfterBreak="0">
    <w:nsid w:val="3B3D4E64"/>
    <w:multiLevelType w:val="multilevel"/>
    <w:tmpl w:val="4C42D2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" w15:restartNumberingAfterBreak="0">
    <w:nsid w:val="3F223604"/>
    <w:multiLevelType w:val="multilevel"/>
    <w:tmpl w:val="0B7AA02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496A29E1"/>
    <w:multiLevelType w:val="multilevel"/>
    <w:tmpl w:val="E6921CC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  <w:lang w:bidi="th-TH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6" w15:restartNumberingAfterBreak="0">
    <w:nsid w:val="4B763547"/>
    <w:multiLevelType w:val="multilevel"/>
    <w:tmpl w:val="597449A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sz w:val="32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1211" w:hanging="36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  <w:b w:val="0"/>
        <w:bCs w:val="0"/>
        <w:sz w:val="32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2520" w:hanging="72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2880" w:hanging="72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3240" w:hanging="72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3960" w:hanging="1080"/>
      </w:pPr>
      <w:rPr>
        <w:rFonts w:hint="default"/>
        <w:sz w:val="32"/>
      </w:rPr>
    </w:lvl>
  </w:abstractNum>
  <w:abstractNum w:abstractNumId="7" w15:restartNumberingAfterBreak="0">
    <w:nsid w:val="502D0D8A"/>
    <w:multiLevelType w:val="hybridMultilevel"/>
    <w:tmpl w:val="9A6EF1A6"/>
    <w:lvl w:ilvl="0" w:tplc="2DFEAD46">
      <w:numFmt w:val="bullet"/>
      <w:lvlText w:val="-"/>
      <w:lvlJc w:val="left"/>
      <w:pPr>
        <w:ind w:left="720" w:hanging="360"/>
      </w:pPr>
      <w:rPr>
        <w:rFonts w:ascii="Cordia New" w:eastAsia="Cordia New" w:hAnsi="Cordia New" w:cs="Cordia New" w:hint="default"/>
      </w:rPr>
    </w:lvl>
    <w:lvl w:ilvl="1" w:tplc="058419DE">
      <w:start w:val="7"/>
      <w:numFmt w:val="bullet"/>
      <w:lvlText w:val="-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181DB7"/>
    <w:multiLevelType w:val="multilevel"/>
    <w:tmpl w:val="5EF2D3B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9" w15:restartNumberingAfterBreak="0">
    <w:nsid w:val="7A753C51"/>
    <w:multiLevelType w:val="hybridMultilevel"/>
    <w:tmpl w:val="23F6132C"/>
    <w:lvl w:ilvl="0" w:tplc="A55C552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DD93F1A"/>
    <w:multiLevelType w:val="hybridMultilevel"/>
    <w:tmpl w:val="FBB8484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82461163">
    <w:abstractNumId w:val="3"/>
  </w:num>
  <w:num w:numId="2" w16cid:durableId="1596984439">
    <w:abstractNumId w:val="10"/>
  </w:num>
  <w:num w:numId="3" w16cid:durableId="1735081786">
    <w:abstractNumId w:val="0"/>
  </w:num>
  <w:num w:numId="4" w16cid:durableId="2078506075">
    <w:abstractNumId w:val="8"/>
  </w:num>
  <w:num w:numId="5" w16cid:durableId="950164947">
    <w:abstractNumId w:val="6"/>
  </w:num>
  <w:num w:numId="6" w16cid:durableId="628046947">
    <w:abstractNumId w:val="1"/>
  </w:num>
  <w:num w:numId="7" w16cid:durableId="28260034">
    <w:abstractNumId w:val="5"/>
  </w:num>
  <w:num w:numId="8" w16cid:durableId="193349847">
    <w:abstractNumId w:val="4"/>
  </w:num>
  <w:num w:numId="9" w16cid:durableId="1047994862">
    <w:abstractNumId w:val="9"/>
  </w:num>
  <w:num w:numId="10" w16cid:durableId="1543639308">
    <w:abstractNumId w:val="2"/>
  </w:num>
  <w:num w:numId="11" w16cid:durableId="159925699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5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546"/>
    <w:rsid w:val="00003E9E"/>
    <w:rsid w:val="00006056"/>
    <w:rsid w:val="00014821"/>
    <w:rsid w:val="00036D82"/>
    <w:rsid w:val="000531F7"/>
    <w:rsid w:val="00057AAB"/>
    <w:rsid w:val="000648C8"/>
    <w:rsid w:val="00070F82"/>
    <w:rsid w:val="00092DBF"/>
    <w:rsid w:val="00095589"/>
    <w:rsid w:val="000964FE"/>
    <w:rsid w:val="000A3FFA"/>
    <w:rsid w:val="000A6C40"/>
    <w:rsid w:val="000B1BD2"/>
    <w:rsid w:val="000B1C4C"/>
    <w:rsid w:val="000B4EAB"/>
    <w:rsid w:val="000D10D1"/>
    <w:rsid w:val="000E40DB"/>
    <w:rsid w:val="000E40F2"/>
    <w:rsid w:val="000E7791"/>
    <w:rsid w:val="000F5C53"/>
    <w:rsid w:val="00104BAE"/>
    <w:rsid w:val="00105F47"/>
    <w:rsid w:val="00114031"/>
    <w:rsid w:val="00115517"/>
    <w:rsid w:val="00135040"/>
    <w:rsid w:val="001746AC"/>
    <w:rsid w:val="0018310E"/>
    <w:rsid w:val="001A079A"/>
    <w:rsid w:val="001A7E44"/>
    <w:rsid w:val="001B4187"/>
    <w:rsid w:val="001B74FC"/>
    <w:rsid w:val="001C7732"/>
    <w:rsid w:val="001C77D4"/>
    <w:rsid w:val="001D3D07"/>
    <w:rsid w:val="001E0874"/>
    <w:rsid w:val="002001A3"/>
    <w:rsid w:val="00222476"/>
    <w:rsid w:val="00237CDD"/>
    <w:rsid w:val="002439C8"/>
    <w:rsid w:val="00246628"/>
    <w:rsid w:val="00253DF0"/>
    <w:rsid w:val="00267A81"/>
    <w:rsid w:val="002C5B15"/>
    <w:rsid w:val="002D6C51"/>
    <w:rsid w:val="002D7115"/>
    <w:rsid w:val="002F255C"/>
    <w:rsid w:val="00301BC1"/>
    <w:rsid w:val="00301CF9"/>
    <w:rsid w:val="003069D8"/>
    <w:rsid w:val="00310EBA"/>
    <w:rsid w:val="003153C6"/>
    <w:rsid w:val="00317944"/>
    <w:rsid w:val="00322DE4"/>
    <w:rsid w:val="00324041"/>
    <w:rsid w:val="00326310"/>
    <w:rsid w:val="00327278"/>
    <w:rsid w:val="003314D8"/>
    <w:rsid w:val="003355DF"/>
    <w:rsid w:val="0033566B"/>
    <w:rsid w:val="00336EEB"/>
    <w:rsid w:val="0033769F"/>
    <w:rsid w:val="00353626"/>
    <w:rsid w:val="00360C53"/>
    <w:rsid w:val="00371DE5"/>
    <w:rsid w:val="00376DAD"/>
    <w:rsid w:val="003809C5"/>
    <w:rsid w:val="00397196"/>
    <w:rsid w:val="003A1399"/>
    <w:rsid w:val="003A5E0E"/>
    <w:rsid w:val="003B2305"/>
    <w:rsid w:val="003B72A1"/>
    <w:rsid w:val="003C4583"/>
    <w:rsid w:val="003E6366"/>
    <w:rsid w:val="003F193F"/>
    <w:rsid w:val="00400E61"/>
    <w:rsid w:val="00402FF2"/>
    <w:rsid w:val="0040333E"/>
    <w:rsid w:val="004126B1"/>
    <w:rsid w:val="00443977"/>
    <w:rsid w:val="00444961"/>
    <w:rsid w:val="004511B9"/>
    <w:rsid w:val="0047130E"/>
    <w:rsid w:val="00491AC6"/>
    <w:rsid w:val="004A3BE0"/>
    <w:rsid w:val="004B1BA2"/>
    <w:rsid w:val="004B1FED"/>
    <w:rsid w:val="004C3CF0"/>
    <w:rsid w:val="004D00B5"/>
    <w:rsid w:val="004D1EA3"/>
    <w:rsid w:val="004E0296"/>
    <w:rsid w:val="004F31AF"/>
    <w:rsid w:val="005120BC"/>
    <w:rsid w:val="00515E96"/>
    <w:rsid w:val="00517D2E"/>
    <w:rsid w:val="00523F47"/>
    <w:rsid w:val="00543999"/>
    <w:rsid w:val="00567E41"/>
    <w:rsid w:val="005807E1"/>
    <w:rsid w:val="005814D0"/>
    <w:rsid w:val="005A46A2"/>
    <w:rsid w:val="005B0C60"/>
    <w:rsid w:val="005B41D7"/>
    <w:rsid w:val="005E7302"/>
    <w:rsid w:val="006056D8"/>
    <w:rsid w:val="006075A2"/>
    <w:rsid w:val="00621CF9"/>
    <w:rsid w:val="006222BA"/>
    <w:rsid w:val="00656F9F"/>
    <w:rsid w:val="006761B6"/>
    <w:rsid w:val="00677429"/>
    <w:rsid w:val="00680E69"/>
    <w:rsid w:val="0069438B"/>
    <w:rsid w:val="006A07E3"/>
    <w:rsid w:val="006B2F80"/>
    <w:rsid w:val="006C69BA"/>
    <w:rsid w:val="006D1C24"/>
    <w:rsid w:val="006D3130"/>
    <w:rsid w:val="006E50BF"/>
    <w:rsid w:val="00723DDC"/>
    <w:rsid w:val="0074163B"/>
    <w:rsid w:val="007441D5"/>
    <w:rsid w:val="00773688"/>
    <w:rsid w:val="0077512E"/>
    <w:rsid w:val="007858DC"/>
    <w:rsid w:val="007B2D9B"/>
    <w:rsid w:val="007C3BED"/>
    <w:rsid w:val="007D1CB0"/>
    <w:rsid w:val="007D540D"/>
    <w:rsid w:val="007F4CBA"/>
    <w:rsid w:val="007F5A5A"/>
    <w:rsid w:val="00841A1A"/>
    <w:rsid w:val="00851D10"/>
    <w:rsid w:val="00873959"/>
    <w:rsid w:val="008827C6"/>
    <w:rsid w:val="008871A5"/>
    <w:rsid w:val="008910B3"/>
    <w:rsid w:val="008B4A8D"/>
    <w:rsid w:val="008D2FE2"/>
    <w:rsid w:val="008E2444"/>
    <w:rsid w:val="008F67E3"/>
    <w:rsid w:val="00902109"/>
    <w:rsid w:val="00917E3A"/>
    <w:rsid w:val="00926BB3"/>
    <w:rsid w:val="009473E5"/>
    <w:rsid w:val="00953FF3"/>
    <w:rsid w:val="00963EB9"/>
    <w:rsid w:val="00982C11"/>
    <w:rsid w:val="009A553C"/>
    <w:rsid w:val="009A63F7"/>
    <w:rsid w:val="009E2D84"/>
    <w:rsid w:val="00A05DD0"/>
    <w:rsid w:val="00A2286E"/>
    <w:rsid w:val="00A51D4F"/>
    <w:rsid w:val="00A733F7"/>
    <w:rsid w:val="00A82CB8"/>
    <w:rsid w:val="00A84D4F"/>
    <w:rsid w:val="00A85057"/>
    <w:rsid w:val="00AC58BE"/>
    <w:rsid w:val="00AE2C77"/>
    <w:rsid w:val="00B067C9"/>
    <w:rsid w:val="00B22862"/>
    <w:rsid w:val="00B35C06"/>
    <w:rsid w:val="00B36D13"/>
    <w:rsid w:val="00B50546"/>
    <w:rsid w:val="00BC408B"/>
    <w:rsid w:val="00BD3E10"/>
    <w:rsid w:val="00BE1A4D"/>
    <w:rsid w:val="00C032E2"/>
    <w:rsid w:val="00C0448C"/>
    <w:rsid w:val="00C0561C"/>
    <w:rsid w:val="00C14F3A"/>
    <w:rsid w:val="00C178D7"/>
    <w:rsid w:val="00C2236F"/>
    <w:rsid w:val="00C23EF2"/>
    <w:rsid w:val="00C31083"/>
    <w:rsid w:val="00C340E6"/>
    <w:rsid w:val="00C371A7"/>
    <w:rsid w:val="00C450D1"/>
    <w:rsid w:val="00C4599C"/>
    <w:rsid w:val="00C62165"/>
    <w:rsid w:val="00C67696"/>
    <w:rsid w:val="00C83D37"/>
    <w:rsid w:val="00CB168B"/>
    <w:rsid w:val="00CD3862"/>
    <w:rsid w:val="00D248D6"/>
    <w:rsid w:val="00D323B5"/>
    <w:rsid w:val="00D458BF"/>
    <w:rsid w:val="00D65FE4"/>
    <w:rsid w:val="00D744A4"/>
    <w:rsid w:val="00D86139"/>
    <w:rsid w:val="00D8710B"/>
    <w:rsid w:val="00D9562C"/>
    <w:rsid w:val="00DE4C61"/>
    <w:rsid w:val="00DE524C"/>
    <w:rsid w:val="00DF2051"/>
    <w:rsid w:val="00DF758C"/>
    <w:rsid w:val="00E11CD5"/>
    <w:rsid w:val="00E200A9"/>
    <w:rsid w:val="00E27EA9"/>
    <w:rsid w:val="00E365E9"/>
    <w:rsid w:val="00E51C6E"/>
    <w:rsid w:val="00E520C2"/>
    <w:rsid w:val="00E56D2B"/>
    <w:rsid w:val="00E60528"/>
    <w:rsid w:val="00E74406"/>
    <w:rsid w:val="00E90954"/>
    <w:rsid w:val="00E922C6"/>
    <w:rsid w:val="00EA4343"/>
    <w:rsid w:val="00EA677C"/>
    <w:rsid w:val="00EE21A8"/>
    <w:rsid w:val="00EE4511"/>
    <w:rsid w:val="00EF5316"/>
    <w:rsid w:val="00F17EBD"/>
    <w:rsid w:val="00F20051"/>
    <w:rsid w:val="00F323B1"/>
    <w:rsid w:val="00F40A49"/>
    <w:rsid w:val="00F42A92"/>
    <w:rsid w:val="00F86501"/>
    <w:rsid w:val="00F9289D"/>
    <w:rsid w:val="00FB5A6E"/>
    <w:rsid w:val="00FC3FD0"/>
    <w:rsid w:val="00FD6C4A"/>
    <w:rsid w:val="00FE6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494296"/>
  <w15:chartTrackingRefBased/>
  <w15:docId w15:val="{28C9FE92-D6B4-4687-9696-9743A7413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Cordia New"/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5DD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  <w:szCs w:val="3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odyTextIndent">
    <w:name w:val="Body Text Indent"/>
    <w:basedOn w:val="Normal"/>
    <w:link w:val="BodyTextIndentChar"/>
    <w:semiHidden/>
    <w:pPr>
      <w:ind w:left="2880"/>
    </w:pPr>
  </w:style>
  <w:style w:type="paragraph" w:styleId="BodyTextIndent2">
    <w:name w:val="Body Text Indent 2"/>
    <w:basedOn w:val="Normal"/>
    <w:semiHidden/>
    <w:pPr>
      <w:ind w:left="360" w:firstLine="360"/>
    </w:pPr>
  </w:style>
  <w:style w:type="paragraph" w:styleId="BodyText">
    <w:name w:val="Body Text"/>
    <w:basedOn w:val="Normal"/>
    <w:semiHidden/>
    <w:pPr>
      <w:jc w:val="center"/>
    </w:pPr>
    <w:rPr>
      <w:rFonts w:ascii="AngsanaUPC" w:hAnsi="AngsanaUPC" w:cs="AngsanaUPC"/>
      <w:sz w:val="32"/>
      <w:szCs w:val="32"/>
    </w:rPr>
  </w:style>
  <w:style w:type="paragraph" w:styleId="BodyText2">
    <w:name w:val="Body Text 2"/>
    <w:basedOn w:val="Normal"/>
    <w:semiHidden/>
    <w:pPr>
      <w:jc w:val="thaiDistribute"/>
    </w:pPr>
    <w:rPr>
      <w:rFonts w:ascii="AngsanaUPC" w:hAnsi="AngsanaUPC" w:cs="AngsanaUPC"/>
    </w:rPr>
  </w:style>
  <w:style w:type="character" w:customStyle="1" w:styleId="BodyTextIndentChar">
    <w:name w:val="Body Text Indent Char"/>
    <w:link w:val="BodyTextIndent"/>
    <w:semiHidden/>
    <w:rsid w:val="00982C11"/>
    <w:rPr>
      <w:rFonts w:cs="Cordia New"/>
      <w:sz w:val="28"/>
      <w:szCs w:val="28"/>
    </w:rPr>
  </w:style>
  <w:style w:type="table" w:styleId="TableGrid">
    <w:name w:val="Table Grid"/>
    <w:basedOn w:val="TableNormal"/>
    <w:uiPriority w:val="59"/>
    <w:rsid w:val="009473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F86501"/>
    <w:rPr>
      <w:rFonts w:ascii="Tahoma" w:hAnsi="Tahoma" w:cs="Angsana New"/>
      <w:sz w:val="16"/>
      <w:szCs w:val="18"/>
    </w:rPr>
  </w:style>
  <w:style w:type="paragraph" w:styleId="ListParagraph">
    <w:name w:val="List Paragraph"/>
    <w:basedOn w:val="Normal"/>
    <w:uiPriority w:val="34"/>
    <w:qFormat/>
    <w:rsid w:val="00680E69"/>
    <w:pPr>
      <w:ind w:left="720"/>
      <w:contextualSpacing/>
    </w:pPr>
    <w:rPr>
      <w:szCs w:val="35"/>
    </w:rPr>
  </w:style>
  <w:style w:type="character" w:customStyle="1" w:styleId="HeaderChar">
    <w:name w:val="Header Char"/>
    <w:basedOn w:val="DefaultParagraphFont"/>
    <w:link w:val="Header"/>
    <w:rsid w:val="0074163B"/>
    <w:rPr>
      <w:rFonts w:cs="Cordia New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A82CB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82CB8"/>
    <w:rPr>
      <w:color w:val="954F72" w:themeColor="followed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05DD0"/>
    <w:rPr>
      <w:rFonts w:asciiTheme="majorHAnsi" w:eastAsiaTheme="majorEastAsia" w:hAnsiTheme="majorHAnsi" w:cstheme="majorBidi"/>
      <w:color w:val="2E74B5" w:themeColor="accent1" w:themeShade="BF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74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icrosoft%20Office\My%20Documents\ISO_TFIC\ISO-TFIC.dot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7B002F-CFA1-4C45-9909-05F5EBBCA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ISO-TFIC</Template>
  <TotalTime>25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วัตถุประสงค์</vt:lpstr>
      <vt:lpstr>วัตถุประสงค์</vt:lpstr>
    </vt:vector>
  </TitlesOfParts>
  <Company>TFIC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วัตถุประสงค์</dc:title>
  <dc:subject/>
  <dc:creator>Niphun</dc:creator>
  <cp:keywords/>
  <cp:lastModifiedBy>MANAH KAEWVAEN</cp:lastModifiedBy>
  <cp:revision>6</cp:revision>
  <cp:lastPrinted>2014-10-03T06:49:00Z</cp:lastPrinted>
  <dcterms:created xsi:type="dcterms:W3CDTF">2023-09-20T16:34:00Z</dcterms:created>
  <dcterms:modified xsi:type="dcterms:W3CDTF">2025-05-01T07:41:00Z</dcterms:modified>
  <cp:category>ISO9001</cp:category>
</cp:coreProperties>
</file>