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74AE" w14:textId="77777777" w:rsidR="001A3374" w:rsidRDefault="001A3374" w:rsidP="001A3374">
      <w:pPr>
        <w:tabs>
          <w:tab w:val="left" w:pos="851"/>
        </w:tabs>
        <w:rPr>
          <w:rFonts w:ascii="TH SarabunPSK" w:hAnsi="TH SarabunPSK" w:cs="TH SarabunPSK"/>
          <w:color w:val="BFBFBF" w:themeColor="background1" w:themeShade="BF"/>
          <w:sz w:val="32"/>
          <w:szCs w:val="32"/>
        </w:rPr>
      </w:pPr>
    </w:p>
    <w:p w14:paraId="5AB1F1BB" w14:textId="77777777" w:rsidR="005C7E4C" w:rsidRPr="005C7E4C" w:rsidRDefault="005C7E4C" w:rsidP="00944BB3">
      <w:pPr>
        <w:tabs>
          <w:tab w:val="left" w:pos="85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6145178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C7E4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หมายเลขการประเมินคัดเลือกผู้ขายหรือผู้รับจ้างจากภายนอก</w:t>
      </w:r>
      <w:r w:rsidRPr="005C7E4C">
        <w:rPr>
          <w:rFonts w:ascii="TH SarabunPSK" w:hAnsi="TH SarabunPSK" w:cs="TH SarabunPSK"/>
          <w:b/>
          <w:bCs/>
          <w:color w:val="BFBFBF" w:themeColor="background1" w:themeShade="BF"/>
          <w:sz w:val="32"/>
          <w:szCs w:val="32"/>
          <w:u w:val="dotted"/>
          <w:cs/>
        </w:rPr>
        <w:tab/>
      </w:r>
      <w:r w:rsidRPr="005C7E4C">
        <w:rPr>
          <w:rFonts w:ascii="TH SarabunPSK" w:hAnsi="TH SarabunPSK" w:cs="TH SarabunPSK" w:hint="cs"/>
          <w:b/>
          <w:bCs/>
          <w:color w:val="BFBFBF" w:themeColor="background1" w:themeShade="BF"/>
          <w:sz w:val="32"/>
          <w:szCs w:val="32"/>
          <w:u w:val="dotted"/>
          <w:cs/>
        </w:rPr>
        <w:t xml:space="preserve">     </w:t>
      </w:r>
      <w:r w:rsidR="00533817">
        <w:rPr>
          <w:rFonts w:ascii="TH SarabunPSK" w:hAnsi="TH SarabunPSK" w:cs="TH SarabunPSK"/>
          <w:b/>
          <w:bCs/>
          <w:color w:val="BFBFBF" w:themeColor="background1" w:themeShade="BF"/>
          <w:sz w:val="32"/>
          <w:szCs w:val="32"/>
          <w:u w:val="dotted"/>
          <w:cs/>
        </w:rPr>
        <w:tab/>
      </w:r>
      <w:r w:rsidRPr="005C7E4C">
        <w:rPr>
          <w:rFonts w:ascii="TH SarabunPSK" w:hAnsi="TH SarabunPSK" w:cs="TH SarabunPSK" w:hint="cs"/>
          <w:b/>
          <w:bCs/>
          <w:color w:val="BFBFBF" w:themeColor="background1" w:themeShade="BF"/>
          <w:sz w:val="32"/>
          <w:szCs w:val="32"/>
          <w:u w:val="dotted"/>
          <w:cs/>
        </w:rPr>
        <w:t xml:space="preserve">  </w:t>
      </w:r>
      <w:r w:rsidRPr="005C7E4C">
        <w:rPr>
          <w:rFonts w:ascii="TH SarabunPSK" w:hAnsi="TH SarabunPSK" w:cs="TH SarabunPSK"/>
          <w:b/>
          <w:bCs/>
          <w:color w:val="BFBFBF" w:themeColor="background1" w:themeShade="BF"/>
          <w:sz w:val="32"/>
          <w:szCs w:val="32"/>
          <w:u w:val="dotted"/>
          <w:cs/>
        </w:rPr>
        <w:tab/>
      </w:r>
      <w:r w:rsidRPr="005C7E4C">
        <w:rPr>
          <w:rFonts w:ascii="TH SarabunPSK" w:hAnsi="TH SarabunPSK" w:cs="TH SarabunPSK"/>
          <w:b/>
          <w:bCs/>
          <w:color w:val="BFBFBF" w:themeColor="background1" w:themeShade="BF"/>
          <w:sz w:val="32"/>
          <w:szCs w:val="32"/>
          <w:u w:val="dotted"/>
          <w:cs/>
        </w:rPr>
        <w:tab/>
      </w:r>
      <w:r w:rsidRPr="005C7E4C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862013" w:rsidRPr="005C7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bookmarkEnd w:id="0"/>
    <w:p w14:paraId="77936773" w14:textId="77777777" w:rsidR="00862013" w:rsidRDefault="005C7E4C" w:rsidP="00EF2A51">
      <w:pPr>
        <w:tabs>
          <w:tab w:val="left" w:pos="851"/>
        </w:tabs>
        <w:spacing w:line="360" w:lineRule="auto"/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 w:rsidR="00A36346">
        <w:rPr>
          <w:rFonts w:ascii="THSarabunPSK" w:hAnsi="THSarabunPSK" w:cs="THSarabunPSK" w:hint="cs"/>
          <w:sz w:val="32"/>
          <w:szCs w:val="32"/>
          <w:cs/>
        </w:rPr>
        <w:t>ประเมิน</w:t>
      </w:r>
      <w:r w:rsidR="00862013" w:rsidRPr="00862013">
        <w:rPr>
          <w:rFonts w:ascii="THSarabunPSK" w:hAnsi="THSarabunPSK" w:cs="THSarabunPSK"/>
          <w:sz w:val="32"/>
          <w:szCs w:val="32"/>
          <w:cs/>
        </w:rPr>
        <w:t>ครั้งที่</w:t>
      </w:r>
      <w:r w:rsidR="00862013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</w:t>
      </w:r>
      <w:r w:rsidR="00A36346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862013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</w:t>
      </w:r>
      <w:r w:rsidR="004D4722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</w:t>
      </w:r>
      <w:r w:rsidR="00862013" w:rsidRPr="00862013">
        <w:rPr>
          <w:rFonts w:ascii="THSarabunPSK" w:hAnsi="THSarabunPSK" w:cs="THSarabunPSK" w:hint="cs"/>
          <w:sz w:val="32"/>
          <w:szCs w:val="32"/>
          <w:cs/>
        </w:rPr>
        <w:t>วันที่</w:t>
      </w:r>
      <w:r w:rsidR="00862013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   </w:t>
      </w:r>
      <w:r w:rsidR="00862013" w:rsidRPr="00862013">
        <w:rPr>
          <w:rFonts w:ascii="THSarabunPSK" w:hAnsi="THSarabunPSK" w:cs="THSarabunPSK" w:hint="cs"/>
          <w:sz w:val="32"/>
          <w:szCs w:val="32"/>
          <w:cs/>
        </w:rPr>
        <w:t>เดือน</w:t>
      </w:r>
      <w:r w:rsidR="00862013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</w:t>
      </w:r>
      <w:r w:rsidR="00A36346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862013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</w:t>
      </w:r>
      <w:r w:rsidR="00D941CA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</w:t>
      </w:r>
      <w:r w:rsidR="00A36346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D941CA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</w:t>
      </w:r>
      <w:r w:rsidR="00862013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</w:t>
      </w:r>
      <w:r w:rsidR="00862013" w:rsidRPr="00862013">
        <w:rPr>
          <w:rFonts w:ascii="THSarabunPSK" w:hAnsi="THSarabunPSK" w:cs="THSarabunPSK" w:hint="cs"/>
          <w:sz w:val="32"/>
          <w:szCs w:val="32"/>
          <w:cs/>
        </w:rPr>
        <w:t>พ</w:t>
      </w:r>
      <w:r w:rsidR="00862013" w:rsidRPr="00862013">
        <w:rPr>
          <w:rFonts w:ascii="THSarabunPSK" w:hAnsi="THSarabunPSK" w:cs="THSarabunPSK"/>
          <w:sz w:val="32"/>
          <w:szCs w:val="32"/>
        </w:rPr>
        <w:t>.</w:t>
      </w:r>
      <w:r w:rsidR="00862013" w:rsidRPr="00862013">
        <w:rPr>
          <w:rFonts w:ascii="THSarabunPSK" w:hAnsi="THSarabunPSK" w:cs="THSarabunPSK" w:hint="cs"/>
          <w:sz w:val="32"/>
          <w:szCs w:val="32"/>
          <w:cs/>
        </w:rPr>
        <w:t>ศ</w:t>
      </w:r>
      <w:r w:rsidR="00A36346">
        <w:rPr>
          <w:rFonts w:ascii="THSarabunPSK" w:hAnsi="THSarabunPSK" w:cs="THSarabunPSK" w:hint="cs"/>
          <w:sz w:val="32"/>
          <w:szCs w:val="32"/>
          <w:cs/>
        </w:rPr>
        <w:t xml:space="preserve">. </w:t>
      </w:r>
      <w:r w:rsidR="00A36346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</w:t>
      </w:r>
      <w:r w:rsidR="00A36346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A36346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A36346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A36346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</w:t>
      </w:r>
      <w:r w:rsidR="00A36346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EF2A51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</w:t>
      </w:r>
      <w:r w:rsidR="00A36346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</w:t>
      </w:r>
      <w:r w:rsidR="00A36346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</w:t>
      </w:r>
      <w:r w:rsidR="00A36346" w:rsidRPr="00A3634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A36346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</w:t>
      </w:r>
      <w:r w:rsidR="00A36346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</w:t>
      </w:r>
      <w:r w:rsidR="00A36346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</w:t>
      </w:r>
    </w:p>
    <w:p w14:paraId="6CF4A2C8" w14:textId="77777777" w:rsidR="0097014C" w:rsidRDefault="00D941CA" w:rsidP="00EF2A51">
      <w:pPr>
        <w:tabs>
          <w:tab w:val="left" w:pos="851"/>
        </w:tabs>
        <w:spacing w:line="360" w:lineRule="auto"/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14C">
        <w:rPr>
          <w:rFonts w:ascii="TH SarabunPSK" w:hAnsi="TH SarabunPSK" w:cs="TH SarabunPSK"/>
          <w:sz w:val="32"/>
          <w:szCs w:val="32"/>
        </w:rPr>
        <w:sym w:font="Wingdings" w:char="F071"/>
      </w:r>
      <w:r w:rsidR="009701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62BF">
        <w:rPr>
          <w:rFonts w:ascii="TH SarabunPSK" w:hAnsi="TH SarabunPSK" w:cs="TH SarabunPSK" w:hint="cs"/>
          <w:sz w:val="32"/>
          <w:szCs w:val="32"/>
          <w:cs/>
        </w:rPr>
        <w:t>วิทยากร/</w:t>
      </w:r>
      <w:r w:rsidR="009E1329">
        <w:rPr>
          <w:rFonts w:ascii="TH SarabunPSK" w:hAnsi="TH SarabunPSK" w:cs="TH SarabunPSK" w:hint="cs"/>
          <w:sz w:val="32"/>
          <w:szCs w:val="32"/>
          <w:cs/>
        </w:rPr>
        <w:t>ผู้เชี่ยวชาญ</w:t>
      </w:r>
      <w:r w:rsidR="009701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14C">
        <w:rPr>
          <w:rFonts w:ascii="TH SarabunPSK" w:hAnsi="TH SarabunPSK" w:cs="TH SarabunPSK"/>
          <w:sz w:val="32"/>
          <w:szCs w:val="32"/>
        </w:rPr>
        <w:sym w:font="Wingdings" w:char="F071"/>
      </w:r>
      <w:r w:rsidR="0097014C">
        <w:rPr>
          <w:rFonts w:ascii="TH SarabunPSK" w:hAnsi="TH SarabunPSK" w:cs="TH SarabunPSK" w:hint="cs"/>
          <w:sz w:val="32"/>
          <w:szCs w:val="32"/>
          <w:cs/>
        </w:rPr>
        <w:t xml:space="preserve"> ร้านอาหาร </w:t>
      </w:r>
      <w:r w:rsidR="0097014C">
        <w:rPr>
          <w:rFonts w:ascii="TH SarabunPSK" w:hAnsi="TH SarabunPSK" w:cs="TH SarabunPSK"/>
          <w:sz w:val="32"/>
          <w:szCs w:val="32"/>
        </w:rPr>
        <w:sym w:font="Wingdings" w:char="F071"/>
      </w:r>
      <w:r w:rsidR="0097014C">
        <w:rPr>
          <w:rFonts w:ascii="TH SarabunPSK" w:hAnsi="TH SarabunPSK" w:cs="TH SarabunPSK" w:hint="cs"/>
          <w:sz w:val="32"/>
          <w:szCs w:val="32"/>
          <w:cs/>
        </w:rPr>
        <w:t xml:space="preserve"> ร้านถ่ายเอกสาร </w:t>
      </w:r>
      <w:r w:rsidR="0097014C">
        <w:rPr>
          <w:rFonts w:ascii="TH SarabunPSK" w:hAnsi="TH SarabunPSK" w:cs="TH SarabunPSK"/>
          <w:sz w:val="32"/>
          <w:szCs w:val="32"/>
        </w:rPr>
        <w:sym w:font="Wingdings" w:char="F071"/>
      </w:r>
      <w:r w:rsidR="0097014C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97014C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97014C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97014C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97014C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97014C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EF2A51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</w:t>
      </w:r>
      <w:r w:rsidR="0097014C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</w:t>
      </w:r>
      <w:r w:rsidR="0097014C" w:rsidRPr="0097014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015C42D" w14:textId="77777777" w:rsidR="00684A7D" w:rsidRDefault="0097014C" w:rsidP="00EF2A51">
      <w:pPr>
        <w:tabs>
          <w:tab w:val="left" w:pos="851"/>
        </w:tabs>
        <w:spacing w:line="360" w:lineRule="auto"/>
        <w:ind w:right="-142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013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EF2A51">
        <w:rPr>
          <w:rFonts w:ascii="THSarabunPSK" w:hAnsi="THSarabunPSK" w:cs="THSarabunPSK" w:hint="cs"/>
          <w:sz w:val="32"/>
          <w:szCs w:val="32"/>
          <w:cs/>
        </w:rPr>
        <w:t>ที่อยู่</w:t>
      </w:r>
      <w:r w:rsidR="00862013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684A7D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684A7D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EF2A51"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="00EF2A51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</w:t>
      </w:r>
      <w:r w:rsidR="00EF2A51" w:rsidRPr="00EF2A5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..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</w:t>
      </w:r>
    </w:p>
    <w:p w14:paraId="5E13AD04" w14:textId="77777777" w:rsidR="00EF2A51" w:rsidRPr="00EF2A51" w:rsidRDefault="00EF2A51" w:rsidP="00EF2A51">
      <w:pPr>
        <w:tabs>
          <w:tab w:val="left" w:pos="851"/>
        </w:tabs>
        <w:spacing w:after="240" w:line="276" w:lineRule="auto"/>
        <w:ind w:right="-142"/>
        <w:rPr>
          <w:rFonts w:ascii="TH SarabunPSK" w:hAnsi="TH SarabunPSK" w:cs="TH SarabunPSK"/>
          <w:sz w:val="32"/>
          <w:szCs w:val="32"/>
        </w:rPr>
      </w:pPr>
      <w:r w:rsidRPr="00EF2A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33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ผู้ติดต่อ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 w:rsidRPr="00EF2A51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</w:t>
      </w:r>
      <w:r w:rsidRPr="00EF2A51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..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6"/>
        <w:gridCol w:w="3842"/>
        <w:gridCol w:w="4394"/>
        <w:gridCol w:w="1129"/>
      </w:tblGrid>
      <w:tr w:rsidR="00551534" w:rsidRPr="00551534" w14:paraId="2A578945" w14:textId="77777777" w:rsidTr="0052188A">
        <w:trPr>
          <w:trHeight w:val="465"/>
        </w:trPr>
        <w:tc>
          <w:tcPr>
            <w:tcW w:w="406" w:type="dxa"/>
            <w:vAlign w:val="center"/>
          </w:tcPr>
          <w:p w14:paraId="33E154E9" w14:textId="77777777" w:rsidR="00684A7D" w:rsidRPr="00551534" w:rsidRDefault="00684A7D" w:rsidP="00684A7D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  <w:b/>
                <w:bCs/>
                <w:color w:val="BFBFBF" w:themeColor="background1" w:themeShade="BF"/>
              </w:rPr>
            </w:pPr>
            <w:r w:rsidRPr="00551534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3842" w:type="dxa"/>
            <w:vAlign w:val="center"/>
          </w:tcPr>
          <w:p w14:paraId="668349AE" w14:textId="77777777" w:rsidR="00684A7D" w:rsidRPr="00551534" w:rsidRDefault="00684A7D" w:rsidP="00684A7D">
            <w:pPr>
              <w:tabs>
                <w:tab w:val="left" w:pos="851"/>
              </w:tabs>
              <w:ind w:right="-142"/>
              <w:jc w:val="center"/>
              <w:rPr>
                <w:rFonts w:ascii="TH SarabunPSK" w:hAnsi="TH SarabunPSK" w:cs="TH SarabunPSK"/>
                <w:b/>
                <w:bCs/>
                <w:color w:val="BFBFBF" w:themeColor="background1" w:themeShade="BF"/>
                <w:u w:val="dotted"/>
              </w:rPr>
            </w:pPr>
            <w:r w:rsidRPr="00551534">
              <w:rPr>
                <w:rFonts w:ascii="TH SarabunPSK" w:hAnsi="TH SarabunPSK" w:cs="TH SarabunPSK" w:hint="cs"/>
                <w:b/>
                <w:bCs/>
                <w:cs/>
              </w:rPr>
              <w:t>วิทยากร/ผู้เชี่ยวชาญ</w:t>
            </w:r>
          </w:p>
        </w:tc>
        <w:tc>
          <w:tcPr>
            <w:tcW w:w="4394" w:type="dxa"/>
            <w:vAlign w:val="center"/>
          </w:tcPr>
          <w:p w14:paraId="55AE8CA6" w14:textId="4F4994C4" w:rsidR="00684A7D" w:rsidRPr="00551534" w:rsidRDefault="00684A7D" w:rsidP="00551534">
            <w:pPr>
              <w:tabs>
                <w:tab w:val="left" w:pos="851"/>
              </w:tabs>
              <w:ind w:right="-142"/>
              <w:jc w:val="center"/>
              <w:rPr>
                <w:rFonts w:ascii="TH SarabunPSK" w:hAnsi="TH SarabunPSK" w:cs="TH SarabunPSK"/>
                <w:b/>
                <w:bCs/>
                <w:color w:val="BFBFBF" w:themeColor="background1" w:themeShade="BF"/>
                <w:u w:val="dotted"/>
              </w:rPr>
            </w:pPr>
            <w:r w:rsidRPr="00551534">
              <w:rPr>
                <w:rFonts w:ascii="TH SarabunPSK" w:hAnsi="TH SarabunPSK" w:cs="TH SarabunPSK" w:hint="cs"/>
                <w:b/>
                <w:bCs/>
                <w:cs/>
              </w:rPr>
              <w:t>ร้านอาหาร/ร้านขนม/</w:t>
            </w:r>
            <w:r w:rsidR="007A2FE8">
              <w:rPr>
                <w:rFonts w:ascii="TH SarabunPSK" w:hAnsi="TH SarabunPSK" w:cs="TH SarabunPSK" w:hint="cs"/>
                <w:b/>
                <w:bCs/>
                <w:cs/>
              </w:rPr>
              <w:t>ร้าน</w:t>
            </w:r>
            <w:r w:rsidRPr="00551534">
              <w:rPr>
                <w:rFonts w:ascii="TH SarabunPSK" w:hAnsi="TH SarabunPSK" w:cs="TH SarabunPSK" w:hint="cs"/>
                <w:b/>
                <w:bCs/>
                <w:cs/>
              </w:rPr>
              <w:t>ถ่ายเอกสาร</w:t>
            </w:r>
            <w:r w:rsidR="005A056F">
              <w:rPr>
                <w:rFonts w:ascii="TH SarabunPSK" w:hAnsi="TH SarabunPSK" w:cs="TH SarabunPSK" w:hint="cs"/>
                <w:b/>
                <w:bCs/>
                <w:cs/>
              </w:rPr>
              <w:t>/ร้านค้าอื่น ๆ</w:t>
            </w:r>
          </w:p>
        </w:tc>
        <w:tc>
          <w:tcPr>
            <w:tcW w:w="1129" w:type="dxa"/>
            <w:vAlign w:val="center"/>
          </w:tcPr>
          <w:p w14:paraId="2456A07C" w14:textId="77777777" w:rsidR="00684A7D" w:rsidRPr="00551534" w:rsidRDefault="00551534" w:rsidP="00551534">
            <w:pPr>
              <w:tabs>
                <w:tab w:val="left" w:pos="851"/>
              </w:tabs>
              <w:ind w:right="-142"/>
              <w:jc w:val="center"/>
              <w:rPr>
                <w:rFonts w:ascii="TH SarabunPSK" w:hAnsi="TH SarabunPSK" w:cs="TH SarabunPSK"/>
                <w:b/>
                <w:bCs/>
                <w:color w:val="BFBFBF" w:themeColor="background1" w:themeShade="BF"/>
                <w:u w:val="dotted"/>
              </w:rPr>
            </w:pPr>
            <w:r w:rsidRPr="00551534">
              <w:rPr>
                <w:rFonts w:ascii="TH SarabunPSK" w:hAnsi="TH SarabunPSK" w:cs="TH SarabunPSK" w:hint="cs"/>
                <w:b/>
                <w:bCs/>
                <w:cs/>
              </w:rPr>
              <w:t>ผลประเมิน</w:t>
            </w:r>
          </w:p>
        </w:tc>
      </w:tr>
      <w:tr w:rsidR="00551534" w:rsidRPr="00551534" w14:paraId="1EA07470" w14:textId="77777777" w:rsidTr="0052188A">
        <w:trPr>
          <w:trHeight w:val="465"/>
        </w:trPr>
        <w:tc>
          <w:tcPr>
            <w:tcW w:w="406" w:type="dxa"/>
            <w:vAlign w:val="center"/>
          </w:tcPr>
          <w:p w14:paraId="7B39D5D5" w14:textId="77777777" w:rsidR="00551534" w:rsidRPr="00551534" w:rsidRDefault="00551534" w:rsidP="00684A7D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  <w:cs/>
              </w:rPr>
            </w:pPr>
            <w:r w:rsidRPr="00551534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842" w:type="dxa"/>
          </w:tcPr>
          <w:p w14:paraId="74CD4E4D" w14:textId="77777777" w:rsidR="00551534" w:rsidRDefault="00551534" w:rsidP="00551534">
            <w:pPr>
              <w:jc w:val="both"/>
              <w:rPr>
                <w:rFonts w:ascii="TH SarabunPSK" w:hAnsi="TH SarabunPSK" w:cs="TH SarabunPSK"/>
              </w:rPr>
            </w:pPr>
            <w:r w:rsidRPr="009E77EE">
              <w:rPr>
                <w:rFonts w:ascii="TH SarabunPSK" w:hAnsi="TH SarabunPSK" w:cs="TH SarabunPSK" w:hint="cs"/>
                <w:cs/>
              </w:rPr>
              <w:t>มีวุฒิการศึกษาที่เกี่ยวข้องกับ</w:t>
            </w:r>
          </w:p>
          <w:p w14:paraId="0341DEFB" w14:textId="77777777" w:rsidR="00551534" w:rsidRDefault="000809BA" w:rsidP="00551534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551534" w:rsidRPr="009E77EE">
              <w:rPr>
                <w:rFonts w:ascii="TH SarabunPSK" w:hAnsi="TH SarabunPSK" w:cs="TH SarabunPSK" w:hint="cs"/>
                <w:cs/>
              </w:rPr>
              <w:t>หัวข้อหรือเนื้อหาที่จะบรรยาย</w:t>
            </w:r>
          </w:p>
          <w:p w14:paraId="1113F22B" w14:textId="77777777" w:rsidR="00551534" w:rsidRDefault="000809BA" w:rsidP="00551534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551534" w:rsidRPr="00C41940">
              <w:rPr>
                <w:rFonts w:ascii="TH SarabunPSK" w:hAnsi="TH SarabunPSK" w:cs="TH SarabunPSK" w:hint="cs"/>
                <w:cs/>
              </w:rPr>
              <w:t>การ</w:t>
            </w:r>
            <w:r w:rsidR="00551534" w:rsidRPr="00C41940">
              <w:rPr>
                <w:rFonts w:ascii="TH SarabunPSK" w:hAnsi="TH SarabunPSK" w:cs="TH SarabunPSK"/>
                <w:cs/>
              </w:rPr>
              <w:t>วิจัยให้คำปรึกษาทางวิชาการและวิชาชีพ</w:t>
            </w:r>
            <w:r w:rsidR="00551534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453E0AD4" w14:textId="77777777" w:rsidR="00551534" w:rsidRDefault="00551534" w:rsidP="00551534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ระดับการศึกษา.....................................................</w:t>
            </w:r>
          </w:p>
          <w:p w14:paraId="78324220" w14:textId="77777777" w:rsidR="00551534" w:rsidRDefault="00551534" w:rsidP="00551534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วุฒิการศึกษา.........................................................</w:t>
            </w:r>
          </w:p>
          <w:p w14:paraId="3B1FC108" w14:textId="77777777" w:rsidR="00551534" w:rsidRPr="00551534" w:rsidRDefault="00551534" w:rsidP="00551534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สถานศึกษา............................................................</w:t>
            </w:r>
          </w:p>
        </w:tc>
        <w:tc>
          <w:tcPr>
            <w:tcW w:w="4394" w:type="dxa"/>
          </w:tcPr>
          <w:p w14:paraId="4C3D300A" w14:textId="77777777" w:rsidR="00551534" w:rsidRDefault="00551534" w:rsidP="00551534">
            <w:pPr>
              <w:rPr>
                <w:rFonts w:ascii="TH SarabunPSK" w:hAnsi="TH SarabunPSK" w:cs="TH SarabunPSK"/>
              </w:rPr>
            </w:pPr>
            <w:r w:rsidRPr="009E77EE">
              <w:rPr>
                <w:rFonts w:ascii="TH SarabunPSK" w:hAnsi="TH SarabunPSK" w:cs="TH SarabunPSK" w:hint="cs"/>
                <w:cs/>
              </w:rPr>
              <w:t>มี</w:t>
            </w:r>
            <w:r>
              <w:rPr>
                <w:rFonts w:ascii="TH SarabunPSK" w:hAnsi="TH SarabunPSK" w:cs="TH SarabunPSK" w:hint="cs"/>
                <w:cs/>
              </w:rPr>
              <w:t>ความสะอาด ความเป็นระเบียบของ</w:t>
            </w:r>
          </w:p>
          <w:p w14:paraId="6268CB32" w14:textId="77777777" w:rsidR="00551534" w:rsidRDefault="000809BA" w:rsidP="00551534">
            <w:pPr>
              <w:tabs>
                <w:tab w:val="left" w:pos="211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5515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1534">
              <w:rPr>
                <w:rFonts w:ascii="TH SarabunPSK" w:hAnsi="TH SarabunPSK" w:cs="TH SarabunPSK" w:hint="cs"/>
                <w:cs/>
              </w:rPr>
              <w:t>ภาชนะ ......................................</w:t>
            </w:r>
            <w:r w:rsidR="00361711">
              <w:rPr>
                <w:rFonts w:ascii="TH SarabunPSK" w:hAnsi="TH SarabunPSK" w:cs="TH SarabunPSK" w:hint="cs"/>
                <w:cs/>
              </w:rPr>
              <w:t>....................</w:t>
            </w:r>
            <w:r w:rsidR="00551534">
              <w:rPr>
                <w:rFonts w:ascii="TH SarabunPSK" w:hAnsi="TH SarabunPSK" w:cs="TH SarabunPSK" w:hint="cs"/>
                <w:cs/>
              </w:rPr>
              <w:t xml:space="preserve">...         </w:t>
            </w:r>
          </w:p>
          <w:p w14:paraId="694815A7" w14:textId="77777777" w:rsidR="00551534" w:rsidRDefault="000809BA" w:rsidP="00551534">
            <w:pPr>
              <w:tabs>
                <w:tab w:val="left" w:pos="2119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5515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1534">
              <w:rPr>
                <w:rFonts w:ascii="TH SarabunPSK" w:hAnsi="TH SarabunPSK" w:cs="TH SarabunPSK" w:hint="cs"/>
                <w:cs/>
              </w:rPr>
              <w:t>อาหาร  ....................................</w:t>
            </w:r>
            <w:r w:rsidR="00361711">
              <w:rPr>
                <w:rFonts w:ascii="TH SarabunPSK" w:hAnsi="TH SarabunPSK" w:cs="TH SarabunPSK" w:hint="cs"/>
                <w:cs/>
              </w:rPr>
              <w:t>...................</w:t>
            </w:r>
            <w:r w:rsidR="00551534">
              <w:rPr>
                <w:rFonts w:ascii="TH SarabunPSK" w:hAnsi="TH SarabunPSK" w:cs="TH SarabunPSK" w:hint="cs"/>
                <w:cs/>
              </w:rPr>
              <w:t xml:space="preserve">.....         </w:t>
            </w:r>
          </w:p>
          <w:p w14:paraId="0D73955E" w14:textId="77777777" w:rsidR="00551534" w:rsidRDefault="000809BA" w:rsidP="00551534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5515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1534" w:rsidRPr="004338E8">
              <w:rPr>
                <w:rFonts w:ascii="TH SarabunPSK" w:hAnsi="TH SarabunPSK" w:cs="TH SarabunPSK" w:hint="cs"/>
                <w:cs/>
              </w:rPr>
              <w:t>พนักงาน</w:t>
            </w:r>
            <w:r w:rsidR="00551534">
              <w:rPr>
                <w:rFonts w:ascii="TH SarabunPSK" w:hAnsi="TH SarabunPSK" w:cs="TH SarabunPSK" w:hint="cs"/>
                <w:cs/>
              </w:rPr>
              <w:t xml:space="preserve"> ...............................</w:t>
            </w:r>
            <w:r w:rsidR="00361711">
              <w:rPr>
                <w:rFonts w:ascii="TH SarabunPSK" w:hAnsi="TH SarabunPSK" w:cs="TH SarabunPSK" w:hint="cs"/>
                <w:cs/>
              </w:rPr>
              <w:t>...................</w:t>
            </w:r>
            <w:r w:rsidR="00551534">
              <w:rPr>
                <w:rFonts w:ascii="TH SarabunPSK" w:hAnsi="TH SarabunPSK" w:cs="TH SarabunPSK" w:hint="cs"/>
                <w:cs/>
              </w:rPr>
              <w:t>........</w:t>
            </w:r>
          </w:p>
          <w:p w14:paraId="2635E7A1" w14:textId="77777777" w:rsidR="00551534" w:rsidRDefault="000809BA" w:rsidP="00551534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5515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1534" w:rsidRPr="00A66694">
              <w:rPr>
                <w:rFonts w:ascii="TH SarabunPSK" w:hAnsi="TH SarabunPSK" w:cs="TH SarabunPSK" w:hint="cs"/>
                <w:cs/>
              </w:rPr>
              <w:t>เอกสาร</w:t>
            </w:r>
            <w:r w:rsidR="00551534">
              <w:rPr>
                <w:rFonts w:ascii="TH SarabunPSK" w:hAnsi="TH SarabunPSK" w:cs="TH SarabunPSK" w:hint="cs"/>
                <w:cs/>
              </w:rPr>
              <w:t xml:space="preserve"> .................................</w:t>
            </w:r>
            <w:r w:rsidR="00361711">
              <w:rPr>
                <w:rFonts w:ascii="TH SarabunPSK" w:hAnsi="TH SarabunPSK" w:cs="TH SarabunPSK" w:hint="cs"/>
                <w:cs/>
              </w:rPr>
              <w:t>...................</w:t>
            </w:r>
            <w:r w:rsidR="00551534">
              <w:rPr>
                <w:rFonts w:ascii="TH SarabunPSK" w:hAnsi="TH SarabunPSK" w:cs="TH SarabunPSK" w:hint="cs"/>
                <w:cs/>
              </w:rPr>
              <w:t>........</w:t>
            </w:r>
          </w:p>
          <w:p w14:paraId="7D03D2F7" w14:textId="77777777" w:rsidR="00551534" w:rsidRPr="00551534" w:rsidRDefault="000809BA" w:rsidP="00551534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551534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551534" w:rsidRPr="00A66694">
              <w:rPr>
                <w:rFonts w:ascii="TH SarabunPSK" w:hAnsi="TH SarabunPSK" w:cs="TH SarabunPSK" w:hint="cs"/>
                <w:cs/>
              </w:rPr>
              <w:t>ครบถ้วน</w:t>
            </w:r>
            <w:r w:rsidR="00551534">
              <w:rPr>
                <w:rFonts w:ascii="TH SarabunPSK" w:hAnsi="TH SarabunPSK" w:cs="TH SarabunPSK" w:hint="cs"/>
                <w:cs/>
              </w:rPr>
              <w:t xml:space="preserve"> .............................</w:t>
            </w:r>
            <w:r w:rsidR="00361711">
              <w:rPr>
                <w:rFonts w:ascii="TH SarabunPSK" w:hAnsi="TH SarabunPSK" w:cs="TH SarabunPSK" w:hint="cs"/>
                <w:cs/>
              </w:rPr>
              <w:t>...................</w:t>
            </w:r>
            <w:r w:rsidR="00551534">
              <w:rPr>
                <w:rFonts w:ascii="TH SarabunPSK" w:hAnsi="TH SarabunPSK" w:cs="TH SarabunPSK" w:hint="cs"/>
                <w:cs/>
              </w:rPr>
              <w:t>..........</w:t>
            </w:r>
          </w:p>
        </w:tc>
        <w:tc>
          <w:tcPr>
            <w:tcW w:w="1129" w:type="dxa"/>
            <w:vAlign w:val="center"/>
          </w:tcPr>
          <w:p w14:paraId="16C158E0" w14:textId="77777777" w:rsidR="00551534" w:rsidRPr="00BA5A46" w:rsidRDefault="000809BA" w:rsidP="00BA5A46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</w:rPr>
            </w:pPr>
            <w:r w:rsidRPr="00BA5A46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BA5A46" w:rsidRPr="00BA5A46">
              <w:rPr>
                <w:rFonts w:ascii="TH SarabunPSK" w:hAnsi="TH SarabunPSK" w:cs="TH SarabunPSK" w:hint="cs"/>
                <w:cs/>
              </w:rPr>
              <w:t xml:space="preserve"> </w:t>
            </w:r>
            <w:r w:rsidR="00BA5A46">
              <w:rPr>
                <w:rFonts w:ascii="TH SarabunPSK" w:hAnsi="TH SarabunPSK" w:cs="TH SarabunPSK" w:hint="cs"/>
                <w:cs/>
              </w:rPr>
              <w:t xml:space="preserve"> </w:t>
            </w:r>
            <w:r w:rsidR="00BA5A46" w:rsidRPr="00BA5A46">
              <w:rPr>
                <w:rFonts w:ascii="TH SarabunPSK" w:hAnsi="TH SarabunPSK" w:cs="TH SarabunPSK" w:hint="cs"/>
                <w:cs/>
              </w:rPr>
              <w:t>ผ่าน</w:t>
            </w:r>
          </w:p>
          <w:p w14:paraId="127B48B1" w14:textId="77777777" w:rsidR="00BA5A46" w:rsidRPr="00551534" w:rsidRDefault="00BA5A46" w:rsidP="00BA5A46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  <w:b/>
                <w:bCs/>
                <w:cs/>
              </w:rPr>
            </w:pPr>
            <w:r w:rsidRPr="00BA5A46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BA5A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A5A46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  <w:tr w:rsidR="000809BA" w:rsidRPr="00551534" w14:paraId="58E3A572" w14:textId="77777777" w:rsidTr="0052188A">
        <w:trPr>
          <w:trHeight w:val="465"/>
        </w:trPr>
        <w:tc>
          <w:tcPr>
            <w:tcW w:w="406" w:type="dxa"/>
            <w:vAlign w:val="center"/>
          </w:tcPr>
          <w:p w14:paraId="0C9FA0C4" w14:textId="77777777" w:rsidR="000809BA" w:rsidRPr="00551534" w:rsidRDefault="000809BA" w:rsidP="00684A7D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842" w:type="dxa"/>
          </w:tcPr>
          <w:p w14:paraId="62E73BE5" w14:textId="77777777" w:rsidR="000809BA" w:rsidRDefault="000809BA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9E77EE">
              <w:rPr>
                <w:rFonts w:ascii="TH SarabunPSK" w:hAnsi="TH SarabunPSK" w:cs="TH SarabunPSK" w:hint="cs"/>
                <w:cs/>
              </w:rPr>
              <w:t>มีประสบการณ์ทำงานที่เกี่ยวข้องกับ</w:t>
            </w:r>
          </w:p>
          <w:p w14:paraId="5BF19EF9" w14:textId="77777777" w:rsidR="000809BA" w:rsidRDefault="001C09F4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809B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809BA" w:rsidRPr="009E77EE">
              <w:rPr>
                <w:rFonts w:ascii="TH SarabunPSK" w:hAnsi="TH SarabunPSK" w:cs="TH SarabunPSK" w:hint="cs"/>
                <w:cs/>
              </w:rPr>
              <w:t>หัวข้อหรือเนื้อหาที่จะบรรยาย</w:t>
            </w:r>
          </w:p>
          <w:p w14:paraId="5F6CAE0A" w14:textId="77777777" w:rsidR="000809BA" w:rsidRDefault="001C09F4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809B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809BA" w:rsidRPr="00C41940">
              <w:rPr>
                <w:rFonts w:ascii="TH SarabunPSK" w:hAnsi="TH SarabunPSK" w:cs="TH SarabunPSK" w:hint="cs"/>
                <w:cs/>
              </w:rPr>
              <w:t>การ</w:t>
            </w:r>
            <w:r w:rsidR="000809BA" w:rsidRPr="00C41940">
              <w:rPr>
                <w:rFonts w:ascii="TH SarabunPSK" w:hAnsi="TH SarabunPSK" w:cs="TH SarabunPSK"/>
                <w:cs/>
              </w:rPr>
              <w:t>วิจัยให้คำปรึกษาทางวิชาการและวิชาชีพ</w:t>
            </w:r>
          </w:p>
          <w:p w14:paraId="675DB1F0" w14:textId="77777777" w:rsidR="000809BA" w:rsidRDefault="000809BA" w:rsidP="000809BA">
            <w:pPr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ระยะเวลา</w:t>
            </w:r>
            <w:r w:rsidRPr="009E77EE">
              <w:rPr>
                <w:rFonts w:ascii="TH SarabunPSK" w:hAnsi="TH SarabunPSK" w:cs="TH SarabunPSK"/>
              </w:rPr>
              <w:t xml:space="preserve"> …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9E77EE">
              <w:rPr>
                <w:rFonts w:ascii="TH SarabunPSK" w:hAnsi="TH SarabunPSK" w:cs="TH SarabunPSK"/>
              </w:rPr>
              <w:t>…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9E77EE">
              <w:rPr>
                <w:rFonts w:ascii="TH SarabunPSK" w:hAnsi="TH SarabunPSK" w:cs="TH SarabunPSK"/>
              </w:rPr>
              <w:t>…..</w:t>
            </w:r>
            <w:r w:rsidRPr="009E77EE">
              <w:rPr>
                <w:rFonts w:ascii="TH SarabunPSK" w:hAnsi="TH SarabunPSK" w:cs="TH SarabunPSK" w:hint="cs"/>
                <w:cs/>
              </w:rPr>
              <w:t>ปี.......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Pr="009E77EE">
              <w:rPr>
                <w:rFonts w:ascii="TH SarabunPSK" w:hAnsi="TH SarabunPSK" w:cs="TH SarabunPSK" w:hint="cs"/>
                <w:cs/>
              </w:rPr>
              <w:t>........เดือน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10802B24" w14:textId="77777777" w:rsidR="000809BA" w:rsidRPr="009E77EE" w:rsidRDefault="000809BA" w:rsidP="000809BA">
            <w:pPr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จาก.......................................................................</w:t>
            </w:r>
          </w:p>
        </w:tc>
        <w:tc>
          <w:tcPr>
            <w:tcW w:w="4394" w:type="dxa"/>
          </w:tcPr>
          <w:p w14:paraId="2003CD96" w14:textId="77777777" w:rsidR="000809BA" w:rsidRPr="004338E8" w:rsidRDefault="000809BA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</w:t>
            </w:r>
            <w:r w:rsidRPr="004338E8">
              <w:rPr>
                <w:rFonts w:ascii="TH SarabunPSK" w:hAnsi="TH SarabunPSK" w:cs="TH SarabunPSK" w:hint="cs"/>
                <w:cs/>
              </w:rPr>
              <w:t>การบริการ</w:t>
            </w:r>
            <w:r>
              <w:rPr>
                <w:rFonts w:ascii="TH SarabunPSK" w:hAnsi="TH SarabunPSK" w:cs="TH SarabunPSK" w:hint="cs"/>
                <w:cs/>
              </w:rPr>
              <w:t>ที่ดี</w:t>
            </w:r>
          </w:p>
          <w:p w14:paraId="4CF2AE3C" w14:textId="77777777" w:rsidR="000809BA" w:rsidRDefault="000809BA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4338E8">
              <w:rPr>
                <w:rFonts w:ascii="TH SarabunPSK" w:hAnsi="TH SarabunPSK" w:cs="TH SarabunPSK" w:hint="cs"/>
                <w:cs/>
              </w:rPr>
              <w:t xml:space="preserve"> ลักษณะการให้บริการดี </w:t>
            </w:r>
          </w:p>
          <w:p w14:paraId="15131D39" w14:textId="77777777" w:rsidR="000809BA" w:rsidRPr="004338E8" w:rsidRDefault="000809BA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4338E8">
              <w:rPr>
                <w:rFonts w:ascii="TH SarabunPSK" w:hAnsi="TH SarabunPSK" w:cs="TH SarabunPSK" w:hint="cs"/>
                <w:cs/>
              </w:rPr>
              <w:t xml:space="preserve"> พูด</w:t>
            </w:r>
            <w:r>
              <w:rPr>
                <w:rFonts w:ascii="TH SarabunPSK" w:hAnsi="TH SarabunPSK" w:cs="TH SarabunPSK" w:hint="cs"/>
                <w:cs/>
              </w:rPr>
              <w:t>จา</w:t>
            </w:r>
            <w:r w:rsidRPr="004338E8">
              <w:rPr>
                <w:rFonts w:ascii="TH SarabunPSK" w:hAnsi="TH SarabunPSK" w:cs="TH SarabunPSK" w:hint="cs"/>
                <w:cs/>
              </w:rPr>
              <w:t>สุภาพ</w:t>
            </w:r>
            <w:r>
              <w:rPr>
                <w:rFonts w:ascii="TH SarabunPSK" w:hAnsi="TH SarabunPSK" w:cs="TH SarabunPSK" w:hint="cs"/>
                <w:cs/>
              </w:rPr>
              <w:t xml:space="preserve"> อ่อนน้อม </w:t>
            </w:r>
            <w:r w:rsidRPr="004338E8">
              <w:rPr>
                <w:rFonts w:ascii="TH SarabunPSK" w:hAnsi="TH SarabunPSK" w:cs="TH SarabunPSK" w:hint="cs"/>
                <w:cs/>
              </w:rPr>
              <w:t>เป็นมิตร</w:t>
            </w:r>
          </w:p>
          <w:p w14:paraId="1954DCFD" w14:textId="77777777" w:rsidR="000809BA" w:rsidRDefault="000809BA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4338E8">
              <w:rPr>
                <w:rFonts w:ascii="TH SarabunPSK" w:hAnsi="TH SarabunPSK" w:cs="TH SarabunPSK" w:hint="cs"/>
                <w:cs/>
              </w:rPr>
              <w:t xml:space="preserve"> แก้ไขปัญหา</w:t>
            </w:r>
            <w:r w:rsidR="00083E2C">
              <w:rPr>
                <w:rFonts w:ascii="TH SarabunPSK" w:hAnsi="TH SarabunPSK" w:cs="TH SarabunPSK" w:hint="cs"/>
                <w:cs/>
              </w:rPr>
              <w:t>ได้</w:t>
            </w:r>
          </w:p>
          <w:p w14:paraId="67AEA21C" w14:textId="77777777" w:rsidR="000809BA" w:rsidRPr="009E77EE" w:rsidRDefault="000809BA" w:rsidP="000809B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cs/>
              </w:rPr>
              <w:t xml:space="preserve"> เครื่องมือและอุปกรณ์พร้อมบริการ</w:t>
            </w:r>
          </w:p>
        </w:tc>
        <w:tc>
          <w:tcPr>
            <w:tcW w:w="1129" w:type="dxa"/>
            <w:vAlign w:val="center"/>
          </w:tcPr>
          <w:p w14:paraId="318E01F6" w14:textId="77777777" w:rsidR="00BA5A46" w:rsidRPr="00BA5A46" w:rsidRDefault="00BA5A46" w:rsidP="00BA5A46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</w:rPr>
            </w:pPr>
            <w:r w:rsidRPr="00BA5A46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BA5A46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A5A46">
              <w:rPr>
                <w:rFonts w:ascii="TH SarabunPSK" w:hAnsi="TH SarabunPSK" w:cs="TH SarabunPSK" w:hint="cs"/>
                <w:cs/>
              </w:rPr>
              <w:t>ผ่าน</w:t>
            </w:r>
          </w:p>
          <w:p w14:paraId="2FEE0286" w14:textId="77777777" w:rsidR="000809BA" w:rsidRDefault="00BA5A46" w:rsidP="00BA5A46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 w:rsidRPr="00BA5A46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BA5A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A5A46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  <w:tr w:rsidR="000809BA" w:rsidRPr="00551534" w14:paraId="2AE64B59" w14:textId="77777777" w:rsidTr="009123B3">
        <w:trPr>
          <w:trHeight w:val="1456"/>
        </w:trPr>
        <w:tc>
          <w:tcPr>
            <w:tcW w:w="406" w:type="dxa"/>
            <w:vAlign w:val="center"/>
          </w:tcPr>
          <w:p w14:paraId="304EED4B" w14:textId="77777777" w:rsidR="000809BA" w:rsidRDefault="000809BA" w:rsidP="00684A7D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842" w:type="dxa"/>
          </w:tcPr>
          <w:p w14:paraId="5EF218C8" w14:textId="77777777" w:rsidR="000809BA" w:rsidRDefault="000809BA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9E77EE">
              <w:rPr>
                <w:rFonts w:ascii="TH SarabunPSK" w:hAnsi="TH SarabunPSK" w:cs="TH SarabunPSK" w:hint="cs"/>
                <w:cs/>
              </w:rPr>
              <w:t>มีประสบการณ์ในการสอนหรือบรรยายเรื่องที่เกี่ยวข้องกับ</w:t>
            </w:r>
          </w:p>
          <w:p w14:paraId="08AD95E3" w14:textId="77777777" w:rsidR="000809BA" w:rsidRDefault="001C09F4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809BA">
              <w:rPr>
                <w:rFonts w:ascii="TH SarabunPSK" w:hAnsi="TH SarabunPSK" w:cs="TH SarabunPSK" w:hint="cs"/>
                <w:cs/>
              </w:rPr>
              <w:t xml:space="preserve"> </w:t>
            </w:r>
            <w:r w:rsidR="000809BA" w:rsidRPr="009E77EE">
              <w:rPr>
                <w:rFonts w:ascii="TH SarabunPSK" w:hAnsi="TH SarabunPSK" w:cs="TH SarabunPSK" w:hint="cs"/>
                <w:cs/>
              </w:rPr>
              <w:t>หัวข้อหรือเนื้อหาที่จะบรรยาย</w:t>
            </w:r>
          </w:p>
          <w:p w14:paraId="065BE828" w14:textId="77777777" w:rsidR="000809BA" w:rsidRPr="009E77EE" w:rsidRDefault="001C09F4" w:rsidP="000809BA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="000809B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809BA" w:rsidRPr="00C41940">
              <w:rPr>
                <w:rFonts w:ascii="TH SarabunPSK" w:hAnsi="TH SarabunPSK" w:cs="TH SarabunPSK" w:hint="cs"/>
                <w:cs/>
              </w:rPr>
              <w:t>การ</w:t>
            </w:r>
            <w:r w:rsidR="000809BA" w:rsidRPr="00C41940">
              <w:rPr>
                <w:rFonts w:ascii="TH SarabunPSK" w:hAnsi="TH SarabunPSK" w:cs="TH SarabunPSK"/>
                <w:cs/>
              </w:rPr>
              <w:t>วิจัยให้คำปรึกษาทางวิชาการและวิชาชีพ</w:t>
            </w:r>
          </w:p>
        </w:tc>
        <w:tc>
          <w:tcPr>
            <w:tcW w:w="4394" w:type="dxa"/>
          </w:tcPr>
          <w:p w14:paraId="0EE5ECF9" w14:textId="77777777" w:rsidR="000809BA" w:rsidRDefault="000809BA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9E77EE">
              <w:rPr>
                <w:rFonts w:ascii="TH SarabunPSK" w:hAnsi="TH SarabunPSK" w:cs="TH SarabunPSK" w:hint="cs"/>
                <w:cs/>
              </w:rPr>
              <w:t>มี</w:t>
            </w:r>
            <w:r>
              <w:rPr>
                <w:rFonts w:ascii="TH SarabunPSK" w:hAnsi="TH SarabunPSK" w:cs="TH SarabunPSK" w:hint="cs"/>
                <w:cs/>
              </w:rPr>
              <w:t>ปริมาณและคุณภาพที่เหมาะสมกับราคา</w:t>
            </w:r>
          </w:p>
          <w:tbl>
            <w:tblPr>
              <w:tblStyle w:val="TableGrid"/>
              <w:tblW w:w="41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80" w:firstRow="0" w:lastRow="0" w:firstColumn="1" w:lastColumn="0" w:noHBand="1" w:noVBand="1"/>
            </w:tblPr>
            <w:tblGrid>
              <w:gridCol w:w="887"/>
              <w:gridCol w:w="992"/>
              <w:gridCol w:w="1276"/>
              <w:gridCol w:w="992"/>
            </w:tblGrid>
            <w:tr w:rsidR="0052188A" w14:paraId="2D26E240" w14:textId="77777777" w:rsidTr="0052188A">
              <w:tc>
                <w:tcPr>
                  <w:tcW w:w="887" w:type="dxa"/>
                </w:tcPr>
                <w:p w14:paraId="1C308123" w14:textId="57D1DD6B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ปริมาณ</w:t>
                  </w:r>
                </w:p>
              </w:tc>
              <w:tc>
                <w:tcPr>
                  <w:tcW w:w="992" w:type="dxa"/>
                </w:tcPr>
                <w:p w14:paraId="0BD6E1ED" w14:textId="1CEC2A3E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71"/>
                  </w:r>
                  <w:r w:rsidRPr="00A66694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น้อย</w:t>
                  </w:r>
                  <w:r w:rsidRPr="00A66694">
                    <w:rPr>
                      <w:rFonts w:ascii="TH SarabunPSK" w:hAnsi="TH SarabunPSK" w:cs="TH SarabunPSK" w:hint="cs"/>
                      <w:cs/>
                    </w:rPr>
                    <w:t xml:space="preserve">   </w:t>
                  </w:r>
                </w:p>
              </w:tc>
              <w:tc>
                <w:tcPr>
                  <w:tcW w:w="1276" w:type="dxa"/>
                </w:tcPr>
                <w:p w14:paraId="4DA5FC24" w14:textId="6631B89D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71"/>
                  </w:r>
                  <w:r w:rsidRPr="00A66694">
                    <w:rPr>
                      <w:rFonts w:ascii="TH SarabunPSK" w:hAnsi="TH SarabunPSK" w:cs="TH SarabunPSK" w:hint="cs"/>
                      <w:cs/>
                    </w:rPr>
                    <w:t xml:space="preserve"> เหมาะสม</w:t>
                  </w:r>
                </w:p>
              </w:tc>
              <w:tc>
                <w:tcPr>
                  <w:tcW w:w="992" w:type="dxa"/>
                </w:tcPr>
                <w:p w14:paraId="73C6D002" w14:textId="3B86CCF4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71"/>
                  </w:r>
                  <w:r w:rsidRPr="00A66694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มาก</w:t>
                  </w:r>
                </w:p>
              </w:tc>
            </w:tr>
            <w:tr w:rsidR="0052188A" w14:paraId="45779D90" w14:textId="77777777" w:rsidTr="0052188A">
              <w:tc>
                <w:tcPr>
                  <w:tcW w:w="887" w:type="dxa"/>
                </w:tcPr>
                <w:p w14:paraId="0996FB4E" w14:textId="769BD209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คุณภาพ</w:t>
                  </w:r>
                </w:p>
              </w:tc>
              <w:tc>
                <w:tcPr>
                  <w:tcW w:w="992" w:type="dxa"/>
                </w:tcPr>
                <w:p w14:paraId="0033A0AD" w14:textId="2BD6FBF6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71"/>
                  </w:r>
                  <w:r w:rsidRPr="00A66694">
                    <w:rPr>
                      <w:rFonts w:ascii="TH SarabunPSK" w:hAnsi="TH SarabunPSK" w:cs="TH SarabunPSK" w:hint="cs"/>
                      <w:cs/>
                    </w:rPr>
                    <w:t xml:space="preserve"> ต่ำ</w:t>
                  </w:r>
                </w:p>
              </w:tc>
              <w:tc>
                <w:tcPr>
                  <w:tcW w:w="1276" w:type="dxa"/>
                </w:tcPr>
                <w:p w14:paraId="57A7CF4F" w14:textId="4EE2ACED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71"/>
                  </w:r>
                  <w:r w:rsidRPr="00A66694">
                    <w:rPr>
                      <w:rFonts w:ascii="TH SarabunPSK" w:hAnsi="TH SarabunPSK" w:cs="TH SarabunPSK" w:hint="cs"/>
                      <w:cs/>
                    </w:rPr>
                    <w:t xml:space="preserve"> เหมาะสม   </w:t>
                  </w:r>
                </w:p>
              </w:tc>
              <w:tc>
                <w:tcPr>
                  <w:tcW w:w="992" w:type="dxa"/>
                </w:tcPr>
                <w:p w14:paraId="5BC8E7F6" w14:textId="02DF3286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71"/>
                  </w:r>
                  <w:r w:rsidRPr="00A66694">
                    <w:rPr>
                      <w:rFonts w:ascii="TH SarabunPSK" w:hAnsi="TH SarabunPSK" w:cs="TH SarabunPSK" w:hint="cs"/>
                      <w:cs/>
                    </w:rPr>
                    <w:t xml:space="preserve"> สูง</w:t>
                  </w:r>
                </w:p>
              </w:tc>
            </w:tr>
            <w:tr w:rsidR="0052188A" w14:paraId="2C0DB16A" w14:textId="77777777" w:rsidTr="0052188A">
              <w:tc>
                <w:tcPr>
                  <w:tcW w:w="887" w:type="dxa"/>
                </w:tcPr>
                <w:p w14:paraId="300A3DAE" w14:textId="173CBE8E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ราคา</w:t>
                  </w:r>
                </w:p>
              </w:tc>
              <w:tc>
                <w:tcPr>
                  <w:tcW w:w="992" w:type="dxa"/>
                </w:tcPr>
                <w:p w14:paraId="13ED0A10" w14:textId="7D358140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4F6DD4">
                    <w:rPr>
                      <w:rFonts w:ascii="TH SarabunPSK" w:hAnsi="TH SarabunPSK" w:cs="TH SarabunPSK" w:hint="cs"/>
                      <w:cs/>
                    </w:rPr>
                    <w:t xml:space="preserve">ถูก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</w:p>
              </w:tc>
              <w:tc>
                <w:tcPr>
                  <w:tcW w:w="1276" w:type="dxa"/>
                </w:tcPr>
                <w:p w14:paraId="07A7D717" w14:textId="038086C9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4F6DD4">
                    <w:rPr>
                      <w:rFonts w:ascii="TH SarabunPSK" w:hAnsi="TH SarabunPSK" w:cs="TH SarabunPSK" w:hint="cs"/>
                      <w:cs/>
                    </w:rPr>
                    <w:t>เหมาะสม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</w:p>
              </w:tc>
              <w:tc>
                <w:tcPr>
                  <w:tcW w:w="992" w:type="dxa"/>
                </w:tcPr>
                <w:p w14:paraId="4CF34793" w14:textId="66C7D6AA" w:rsidR="0052188A" w:rsidRDefault="0052188A" w:rsidP="000809BA">
                  <w:pPr>
                    <w:tabs>
                      <w:tab w:val="left" w:pos="851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71"/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4F6DD4">
                    <w:rPr>
                      <w:rFonts w:ascii="TH SarabunPSK" w:hAnsi="TH SarabunPSK" w:cs="TH SarabunPSK" w:hint="cs"/>
                      <w:cs/>
                    </w:rPr>
                    <w:t>สูง</w:t>
                  </w:r>
                </w:p>
              </w:tc>
            </w:tr>
          </w:tbl>
          <w:p w14:paraId="35C42A5C" w14:textId="09DB620A" w:rsidR="0037688D" w:rsidRDefault="0037688D" w:rsidP="0052188A">
            <w:pPr>
              <w:tabs>
                <w:tab w:val="left" w:pos="740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Align w:val="center"/>
          </w:tcPr>
          <w:p w14:paraId="4199D647" w14:textId="77777777" w:rsidR="00BA5A46" w:rsidRPr="00BA5A46" w:rsidRDefault="00BA5A46" w:rsidP="00BA5A46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</w:rPr>
            </w:pPr>
            <w:r w:rsidRPr="00BA5A46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BA5A46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A5A46">
              <w:rPr>
                <w:rFonts w:ascii="TH SarabunPSK" w:hAnsi="TH SarabunPSK" w:cs="TH SarabunPSK" w:hint="cs"/>
                <w:cs/>
              </w:rPr>
              <w:t>ผ่าน</w:t>
            </w:r>
          </w:p>
          <w:p w14:paraId="45BE26E0" w14:textId="77777777" w:rsidR="000809BA" w:rsidRDefault="00BA5A46" w:rsidP="00BA5A46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  <w:sz w:val="32"/>
                <w:szCs w:val="32"/>
              </w:rPr>
            </w:pPr>
            <w:r w:rsidRPr="00BA5A46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BA5A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A5A46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  <w:tr w:rsidR="001C09F4" w:rsidRPr="00551534" w14:paraId="5B90C7B0" w14:textId="77777777" w:rsidTr="0052188A">
        <w:trPr>
          <w:trHeight w:val="465"/>
        </w:trPr>
        <w:tc>
          <w:tcPr>
            <w:tcW w:w="406" w:type="dxa"/>
            <w:vAlign w:val="center"/>
          </w:tcPr>
          <w:p w14:paraId="5FE5655B" w14:textId="77777777" w:rsidR="001C09F4" w:rsidRDefault="001C09F4" w:rsidP="00684A7D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842" w:type="dxa"/>
          </w:tcPr>
          <w:p w14:paraId="7E6E2D98" w14:textId="77777777" w:rsidR="001C09F4" w:rsidRDefault="001C09F4" w:rsidP="001C09F4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27756C">
              <w:rPr>
                <w:rFonts w:ascii="TH SarabunPSK" w:hAnsi="TH SarabunPSK" w:cs="TH SarabunPSK" w:hint="cs"/>
                <w:cs/>
              </w:rPr>
              <w:t>ผ่านการฝึกอบรม สัมมนา หรือศึกษาดูงานเกี่ยวข้องกับ</w:t>
            </w:r>
          </w:p>
          <w:p w14:paraId="63D822BE" w14:textId="77777777" w:rsidR="001C09F4" w:rsidRDefault="001C09F4" w:rsidP="001C09F4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27756C">
              <w:rPr>
                <w:rFonts w:ascii="TH SarabunPSK" w:hAnsi="TH SarabunPSK" w:cs="TH SarabunPSK" w:hint="cs"/>
                <w:cs/>
              </w:rPr>
              <w:t>หัวข้อหรือเนื้อหาที่จะบรรยาย</w:t>
            </w:r>
          </w:p>
          <w:p w14:paraId="75B9BD0B" w14:textId="77777777" w:rsidR="001C09F4" w:rsidRPr="009E77EE" w:rsidRDefault="001C09F4" w:rsidP="001C09F4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C41940">
              <w:rPr>
                <w:rFonts w:ascii="TH SarabunPSK" w:hAnsi="TH SarabunPSK" w:cs="TH SarabunPSK" w:hint="cs"/>
                <w:cs/>
              </w:rPr>
              <w:t>การ</w:t>
            </w:r>
            <w:r w:rsidRPr="00C41940">
              <w:rPr>
                <w:rFonts w:ascii="TH SarabunPSK" w:hAnsi="TH SarabunPSK" w:cs="TH SarabunPSK"/>
                <w:cs/>
              </w:rPr>
              <w:t>วิจัยให้คำปรึกษาทางวิชาการและวิชาชีพ</w:t>
            </w:r>
          </w:p>
        </w:tc>
        <w:tc>
          <w:tcPr>
            <w:tcW w:w="4394" w:type="dxa"/>
          </w:tcPr>
          <w:p w14:paraId="71965005" w14:textId="77777777" w:rsidR="001C09F4" w:rsidRDefault="001C09F4" w:rsidP="000809BA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D142E">
              <w:rPr>
                <w:rFonts w:ascii="TH SarabunPSK" w:hAnsi="TH SarabunPSK" w:cs="TH SarabunPSK"/>
                <w:cs/>
              </w:rPr>
              <w:t>มีทัศนคติเชิงบวก</w:t>
            </w:r>
          </w:p>
          <w:p w14:paraId="2E88C7EE" w14:textId="77777777" w:rsidR="00E609E8" w:rsidRPr="009E77EE" w:rsidRDefault="00E609E8" w:rsidP="000809BA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F6DD4">
              <w:rPr>
                <w:rFonts w:ascii="TH SarabunPSK" w:hAnsi="TH SarabunPSK" w:cs="TH SarabunPSK" w:hint="cs"/>
                <w:cs/>
              </w:rPr>
              <w:t>ตรงต่อเวลา</w:t>
            </w:r>
          </w:p>
        </w:tc>
        <w:tc>
          <w:tcPr>
            <w:tcW w:w="1129" w:type="dxa"/>
            <w:vAlign w:val="center"/>
          </w:tcPr>
          <w:p w14:paraId="7D62A090" w14:textId="77777777" w:rsidR="00A74F2B" w:rsidRPr="00BA5A46" w:rsidRDefault="00A74F2B" w:rsidP="00A74F2B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</w:rPr>
            </w:pPr>
            <w:r w:rsidRPr="00BA5A46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BA5A46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A5A46">
              <w:rPr>
                <w:rFonts w:ascii="TH SarabunPSK" w:hAnsi="TH SarabunPSK" w:cs="TH SarabunPSK" w:hint="cs"/>
                <w:cs/>
              </w:rPr>
              <w:t>ผ่าน</w:t>
            </w:r>
          </w:p>
          <w:p w14:paraId="27DCC57B" w14:textId="2680BB80" w:rsidR="001C09F4" w:rsidRPr="00A74F2B" w:rsidRDefault="00BA5A46" w:rsidP="00BA5A46">
            <w:pPr>
              <w:tabs>
                <w:tab w:val="left" w:pos="851"/>
              </w:tabs>
              <w:ind w:right="-142"/>
              <w:rPr>
                <w:rFonts w:ascii="TH SarabunPSK" w:hAnsi="TH SarabunPSK" w:cs="TH SarabunPSK"/>
              </w:rPr>
            </w:pPr>
            <w:r w:rsidRPr="00BA5A46"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  <w:r w:rsidRPr="00BA5A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BA5A46">
              <w:rPr>
                <w:rFonts w:ascii="TH SarabunPSK" w:hAnsi="TH SarabunPSK" w:cs="TH SarabunPSK" w:hint="cs"/>
                <w:cs/>
              </w:rPr>
              <w:t>ไม่ผ่าน</w:t>
            </w:r>
          </w:p>
        </w:tc>
      </w:tr>
    </w:tbl>
    <w:p w14:paraId="5C499A21" w14:textId="77777777" w:rsidR="001A3374" w:rsidRDefault="001A3374" w:rsidP="00BA5A46">
      <w:pPr>
        <w:tabs>
          <w:tab w:val="left" w:pos="851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941CA">
        <w:rPr>
          <w:rFonts w:ascii="TH SarabunPSK" w:hAnsi="TH SarabunPSK" w:cs="TH SarabunPSK"/>
          <w:sz w:val="32"/>
          <w:szCs w:val="32"/>
          <w:cs/>
        </w:rPr>
        <w:t>หมายเหตุ :</w:t>
      </w:r>
      <w:r w:rsidR="0086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013">
        <w:rPr>
          <w:rFonts w:ascii="TH SarabunPSK" w:hAnsi="TH SarabunPSK" w:cs="TH SarabunPSK" w:hint="cs"/>
          <w:color w:val="BFBFBF" w:themeColor="background1" w:themeShade="BF"/>
          <w:u w:val="dotted"/>
          <w:cs/>
        </w:rPr>
        <w:t xml:space="preserve">                                                                                                                                              </w:t>
      </w:r>
      <w:r w:rsidR="00862013" w:rsidRPr="00271CC7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14:paraId="36B4B8E6" w14:textId="44DA9BE4" w:rsidR="00AD5E25" w:rsidRPr="00AD5E25" w:rsidRDefault="00862013" w:rsidP="00AD5E25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BFBFBF" w:themeColor="background1" w:themeShade="BF"/>
          <w:u w:val="dotted"/>
          <w:cs/>
        </w:rPr>
        <w:t xml:space="preserve">                                                                                                                                                               </w:t>
      </w:r>
      <w:r w:rsidRPr="00271CC7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>
        <w:rPr>
          <w:rFonts w:ascii="TH SarabunPSK" w:hAnsi="TH SarabunPSK" w:cs="TH SarabunPSK" w:hint="cs"/>
          <w:color w:val="BFBFBF" w:themeColor="background1" w:themeShade="BF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1DA6BE" w14:textId="361D69E1" w:rsidR="00AD5E25" w:rsidRPr="00AD5E25" w:rsidRDefault="00AD5E25" w:rsidP="00F0087A">
      <w:pPr>
        <w:tabs>
          <w:tab w:val="left" w:pos="851"/>
          <w:tab w:val="left" w:pos="1440"/>
          <w:tab w:val="left" w:pos="2160"/>
          <w:tab w:val="left" w:pos="2880"/>
          <w:tab w:val="left" w:pos="4432"/>
        </w:tabs>
        <w:spacing w:after="240"/>
        <w:ind w:right="-142"/>
        <w:rPr>
          <w:rFonts w:ascii="TH SarabunPSK" w:hAnsi="TH SarabunPSK" w:cs="TH SarabunPSK"/>
        </w:rPr>
      </w:pPr>
      <w:r w:rsidRPr="00BA5A46">
        <w:rPr>
          <w:rFonts w:ascii="TH SarabunPSK" w:hAnsi="TH SarabunPSK" w:cs="TH SarabunPSK"/>
          <w:sz w:val="32"/>
          <w:szCs w:val="32"/>
        </w:rPr>
        <w:sym w:font="Wingdings" w:char="F071"/>
      </w:r>
      <w:r w:rsidRPr="00BA5A4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BA5A46">
        <w:rPr>
          <w:rFonts w:ascii="TH SarabunPSK" w:hAnsi="TH SarabunPSK" w:cs="TH SarabunPSK" w:hint="cs"/>
          <w:cs/>
        </w:rPr>
        <w:t>ผ่าน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BA5A46">
        <w:rPr>
          <w:rFonts w:ascii="TH SarabunPSK" w:hAnsi="TH SarabunPSK" w:cs="TH SarabunPSK"/>
          <w:sz w:val="32"/>
          <w:szCs w:val="32"/>
        </w:rPr>
        <w:sym w:font="Wingdings" w:char="F071"/>
      </w:r>
      <w:r w:rsidRPr="00BA5A4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BA5A46">
        <w:rPr>
          <w:rFonts w:ascii="TH SarabunPSK" w:hAnsi="TH SarabunPSK" w:cs="TH SarabunPSK" w:hint="cs"/>
          <w:cs/>
        </w:rPr>
        <w:t>ไม่ผ่าน</w:t>
      </w:r>
      <w:r w:rsidR="00F0087A">
        <w:rPr>
          <w:rFonts w:ascii="TH SarabunPSK" w:hAnsi="TH SarabunPSK" w:cs="TH SarabunPSK"/>
          <w:cs/>
        </w:rPr>
        <w:tab/>
      </w:r>
      <w:bookmarkStart w:id="1" w:name="_GoBack"/>
      <w:bookmarkEnd w:id="1"/>
    </w:p>
    <w:p w14:paraId="12358A54" w14:textId="77777777" w:rsidR="00862013" w:rsidRDefault="00862013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6A1A8A75" w14:textId="77777777" w:rsidR="00F96599" w:rsidRDefault="00F96599" w:rsidP="00F96599">
      <w:pPr>
        <w:tabs>
          <w:tab w:val="left" w:pos="851"/>
        </w:tabs>
        <w:spacing w:line="276" w:lineRule="auto"/>
        <w:rPr>
          <w:rFonts w:ascii="TH SarabunPSK" w:hAnsi="TH SarabunPSK" w:cs="TH SarabunPSK"/>
          <w:color w:val="BFBFBF" w:themeColor="background1" w:themeShade="BF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ผู้ประเมิน 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cs/>
        </w:rPr>
        <w:t>.........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…………………..………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</w:rPr>
        <w:tab/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</w:rPr>
        <w:tab/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</w:rPr>
        <w:tab/>
      </w:r>
      <w:r w:rsidRPr="00FC70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ผู้อนุมัติ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cs/>
        </w:rPr>
        <w:t>..............................................................</w:t>
      </w:r>
    </w:p>
    <w:p w14:paraId="173E8D90" w14:textId="77777777" w:rsidR="00F96599" w:rsidRDefault="00F96599" w:rsidP="00F96599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BFBFBF" w:themeColor="background1" w:themeShade="BF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cs/>
        </w:rPr>
        <w:t>.......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cs/>
        </w:rPr>
        <w:t>.....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……………..…………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cs/>
        </w:rPr>
        <w:t>.......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cs/>
        </w:rPr>
        <w:t>.....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……………..…………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57761C" w14:textId="7C7E56CF" w:rsidR="00D941CA" w:rsidRPr="00E57EF6" w:rsidRDefault="00F96599" w:rsidP="00F96599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941CA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…….…….</w:t>
      </w:r>
      <w:r w:rsidRPr="00D941CA">
        <w:rPr>
          <w:rFonts w:ascii="TH SarabunPSK" w:hAnsi="TH SarabunPSK" w:cs="TH SarabunPSK"/>
          <w:sz w:val="32"/>
          <w:szCs w:val="32"/>
        </w:rPr>
        <w:t xml:space="preserve"> /</w:t>
      </w:r>
      <w:r w:rsidRPr="00D941CA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…………….</w:t>
      </w:r>
      <w:r w:rsidRPr="00D941CA">
        <w:rPr>
          <w:rFonts w:ascii="TH SarabunPSK" w:hAnsi="TH SarabunPSK" w:cs="TH SarabunPSK"/>
          <w:sz w:val="32"/>
          <w:szCs w:val="32"/>
        </w:rPr>
        <w:t xml:space="preserve"> /</w:t>
      </w:r>
      <w:r w:rsidRPr="00D941CA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………….</w:t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>ds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D941CA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…….…….</w:t>
      </w:r>
      <w:r w:rsidRPr="00D941CA">
        <w:rPr>
          <w:rFonts w:ascii="TH SarabunPSK" w:hAnsi="TH SarabunPSK" w:cs="TH SarabunPSK"/>
          <w:sz w:val="32"/>
          <w:szCs w:val="32"/>
        </w:rPr>
        <w:t xml:space="preserve"> /</w:t>
      </w:r>
      <w:r w:rsidRPr="00D941CA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…………….</w:t>
      </w:r>
      <w:r w:rsidRPr="00D941CA">
        <w:rPr>
          <w:rFonts w:ascii="TH SarabunPSK" w:hAnsi="TH SarabunPSK" w:cs="TH SarabunPSK"/>
          <w:sz w:val="32"/>
          <w:szCs w:val="32"/>
        </w:rPr>
        <w:t xml:space="preserve"> /</w:t>
      </w:r>
      <w:r w:rsidRPr="00D941CA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………….</w:t>
      </w:r>
    </w:p>
    <w:sectPr w:rsidR="00D941CA" w:rsidRPr="00E57EF6" w:rsidSect="00EF2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850" w:bottom="851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E5D41" w14:textId="77777777" w:rsidR="00DA1DFF" w:rsidRDefault="00DA1DFF">
      <w:r>
        <w:separator/>
      </w:r>
    </w:p>
  </w:endnote>
  <w:endnote w:type="continuationSeparator" w:id="0">
    <w:p w14:paraId="63522769" w14:textId="77777777" w:rsidR="00DA1DFF" w:rsidRDefault="00DA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9E0E" w14:textId="77777777" w:rsidR="00AD2C5A" w:rsidRDefault="00AD2C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CA18" w14:textId="77777777" w:rsidR="00AD2C5A" w:rsidRDefault="00AD2C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617E8" w14:textId="77777777" w:rsidR="00AD2C5A" w:rsidRDefault="00AD2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B634E" w14:textId="77777777" w:rsidR="00DA1DFF" w:rsidRDefault="00DA1DFF">
      <w:r>
        <w:separator/>
      </w:r>
    </w:p>
  </w:footnote>
  <w:footnote w:type="continuationSeparator" w:id="0">
    <w:p w14:paraId="2B841528" w14:textId="77777777" w:rsidR="00DA1DFF" w:rsidRDefault="00DA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7E06F" w14:textId="77777777"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D87E" w14:textId="77777777" w:rsidR="004A3BE0" w:rsidRDefault="004A3BE0">
    <w:pPr>
      <w:pStyle w:val="Header"/>
    </w:pPr>
  </w:p>
  <w:p w14:paraId="5E932F44" w14:textId="77777777" w:rsidR="00BD500C" w:rsidRDefault="00BD500C"/>
  <w:p w14:paraId="4F892735" w14:textId="77777777" w:rsidR="00BD500C" w:rsidRDefault="00BD500C"/>
  <w:p w14:paraId="5BB1FE7C" w14:textId="77777777" w:rsidR="00BD500C" w:rsidRDefault="00BD500C"/>
  <w:p w14:paraId="567CB9E8" w14:textId="77777777" w:rsidR="00BD500C" w:rsidRDefault="00BD500C"/>
  <w:p w14:paraId="09F4D17A" w14:textId="77777777" w:rsidR="00BD500C" w:rsidRDefault="00BD500C"/>
  <w:p w14:paraId="1014E0C8" w14:textId="77777777" w:rsidR="00BD500C" w:rsidRDefault="00BD50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14:paraId="43D8EC53" w14:textId="77777777" w:rsidTr="005E0CBA">
      <w:trPr>
        <w:cantSplit/>
        <w:trHeight w:val="585"/>
      </w:trPr>
      <w:tc>
        <w:tcPr>
          <w:tcW w:w="1560" w:type="dxa"/>
          <w:vMerge w:val="restart"/>
          <w:vAlign w:val="center"/>
        </w:tcPr>
        <w:p w14:paraId="7AE3AEBE" w14:textId="77777777"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7DC91C61" wp14:editId="2752BC90">
                <wp:extent cx="655033" cy="655033"/>
                <wp:effectExtent l="0" t="0" r="0" b="0"/>
                <wp:docPr id="2" name="รูปภาพ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14:paraId="0BB3A1E4" w14:textId="77777777" w:rsidR="000200D0" w:rsidRDefault="00A36346" w:rsidP="00B97483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E236BD">
            <w:rPr>
              <w:rFonts w:ascii="TH SarabunPSK" w:hAnsi="TH SarabunPSK" w:cs="TH SarabunPSK" w:hint="cs"/>
              <w:b/>
              <w:bCs/>
              <w:sz w:val="36"/>
              <w:szCs w:val="36"/>
              <w:cs/>
            </w:rPr>
            <w:t>ใบประเมินคัดเลือก</w:t>
          </w:r>
        </w:p>
        <w:p w14:paraId="05566CD7" w14:textId="77777777" w:rsidR="001A3374" w:rsidRPr="00E236BD" w:rsidRDefault="00E236BD" w:rsidP="00B97483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236BD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ผู้ขายหรือผู้ที่รับจ้างจากภายนอก</w:t>
          </w:r>
        </w:p>
      </w:tc>
      <w:tc>
        <w:tcPr>
          <w:tcW w:w="1984" w:type="dxa"/>
          <w:vAlign w:val="center"/>
        </w:tcPr>
        <w:p w14:paraId="5F9A32BE" w14:textId="77777777" w:rsidR="000244A3" w:rsidRDefault="005E0CBA" w:rsidP="005E0CBA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14:paraId="39999D88" w14:textId="77777777" w:rsidR="004A3BE0" w:rsidRPr="00003E9E" w:rsidRDefault="000C5551" w:rsidP="00E5528C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C5551">
            <w:rPr>
              <w:rFonts w:ascii="TH SarabunPSK" w:hAnsi="TH SarabunPSK" w:cs="TH SarabunPSK"/>
              <w:sz w:val="32"/>
              <w:szCs w:val="32"/>
            </w:rPr>
            <w:t>FR-9001-0</w:t>
          </w:r>
          <w:r w:rsidR="00A36346">
            <w:rPr>
              <w:rFonts w:ascii="TH SarabunPSK" w:hAnsi="TH SarabunPSK" w:cs="TH SarabunPSK" w:hint="cs"/>
              <w:sz w:val="32"/>
              <w:szCs w:val="32"/>
              <w:cs/>
            </w:rPr>
            <w:t>4</w:t>
          </w:r>
          <w:r w:rsidRPr="000C5551">
            <w:rPr>
              <w:rFonts w:ascii="TH SarabunPSK" w:hAnsi="TH SarabunPSK" w:cs="TH SarabunPSK"/>
              <w:sz w:val="32"/>
              <w:szCs w:val="32"/>
            </w:rPr>
            <w:t>-0</w:t>
          </w:r>
          <w:r w:rsidR="00A36346">
            <w:rPr>
              <w:rFonts w:ascii="TH SarabunPSK" w:hAnsi="TH SarabunPSK" w:cs="TH SarabunPSK" w:hint="cs"/>
              <w:sz w:val="32"/>
              <w:szCs w:val="32"/>
              <w:cs/>
            </w:rPr>
            <w:t>1</w:t>
          </w:r>
        </w:p>
      </w:tc>
      <w:tc>
        <w:tcPr>
          <w:tcW w:w="1560" w:type="dxa"/>
          <w:vAlign w:val="center"/>
        </w:tcPr>
        <w:p w14:paraId="553D4392" w14:textId="77777777" w:rsidR="004A3BE0" w:rsidRDefault="005E0CBA" w:rsidP="005E0CBA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14:paraId="2A5617B9" w14:textId="2E31B4CD" w:rsidR="000244A3" w:rsidRPr="00003E9E" w:rsidRDefault="00AD2C5A" w:rsidP="000244A3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4A3BE0" w:rsidRPr="00003E9E" w14:paraId="1D0A8DE6" w14:textId="77777777" w:rsidTr="005E0CBA">
      <w:trPr>
        <w:cantSplit/>
        <w:trHeight w:val="686"/>
      </w:trPr>
      <w:tc>
        <w:tcPr>
          <w:tcW w:w="1560" w:type="dxa"/>
          <w:vMerge/>
        </w:tcPr>
        <w:p w14:paraId="73EEF701" w14:textId="77777777"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</w:tcPr>
        <w:p w14:paraId="3186CCD0" w14:textId="77777777"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14:paraId="1B6C0D53" w14:textId="77777777" w:rsidR="004A3BE0" w:rsidRDefault="005E0CBA" w:rsidP="005E0CBA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14:paraId="1B47E0C0" w14:textId="53FCD2C0" w:rsidR="000244A3" w:rsidRPr="00003E9E" w:rsidRDefault="008A1658" w:rsidP="000C5551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1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พฤษภาคม 2568</w:t>
          </w:r>
        </w:p>
      </w:tc>
      <w:tc>
        <w:tcPr>
          <w:tcW w:w="1560" w:type="dxa"/>
          <w:vAlign w:val="center"/>
        </w:tcPr>
        <w:p w14:paraId="2F85F70C" w14:textId="77777777" w:rsidR="000244A3" w:rsidRDefault="004A3BE0" w:rsidP="005E0CBA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14:paraId="41636445" w14:textId="77777777" w:rsidR="004A3BE0" w:rsidRPr="00003E9E" w:rsidRDefault="003A42A9" w:rsidP="000244A3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C91877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C91877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14:paraId="38F27A6F" w14:textId="77777777" w:rsidR="004A3BE0" w:rsidRDefault="004A3BE0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D83D3" w14:textId="77777777" w:rsidR="00AD2C5A" w:rsidRDefault="00AD2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C5F4D"/>
    <w:multiLevelType w:val="hybridMultilevel"/>
    <w:tmpl w:val="8FBEDD7E"/>
    <w:lvl w:ilvl="0" w:tplc="38B0FFAE">
      <w:start w:val="2"/>
      <w:numFmt w:val="bullet"/>
      <w:lvlText w:val="-"/>
      <w:lvlJc w:val="left"/>
      <w:pPr>
        <w:ind w:left="98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9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0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46"/>
    <w:rsid w:val="00003E9E"/>
    <w:rsid w:val="00006056"/>
    <w:rsid w:val="0001017A"/>
    <w:rsid w:val="00014821"/>
    <w:rsid w:val="000200D0"/>
    <w:rsid w:val="000244A3"/>
    <w:rsid w:val="00036D82"/>
    <w:rsid w:val="000531F7"/>
    <w:rsid w:val="00057AAB"/>
    <w:rsid w:val="000648C8"/>
    <w:rsid w:val="00070F82"/>
    <w:rsid w:val="000809BA"/>
    <w:rsid w:val="00083E2C"/>
    <w:rsid w:val="00090D21"/>
    <w:rsid w:val="00092DBF"/>
    <w:rsid w:val="00095589"/>
    <w:rsid w:val="000A3FFA"/>
    <w:rsid w:val="000A6C40"/>
    <w:rsid w:val="000B1BD2"/>
    <w:rsid w:val="000B1C4C"/>
    <w:rsid w:val="000B333F"/>
    <w:rsid w:val="000B4EAB"/>
    <w:rsid w:val="000C5551"/>
    <w:rsid w:val="000E40DB"/>
    <w:rsid w:val="000E40F2"/>
    <w:rsid w:val="000E7791"/>
    <w:rsid w:val="000F5C53"/>
    <w:rsid w:val="00104BAE"/>
    <w:rsid w:val="00105F47"/>
    <w:rsid w:val="00114031"/>
    <w:rsid w:val="00115517"/>
    <w:rsid w:val="0011599F"/>
    <w:rsid w:val="00135040"/>
    <w:rsid w:val="00173479"/>
    <w:rsid w:val="001746AC"/>
    <w:rsid w:val="001A079A"/>
    <w:rsid w:val="001A3374"/>
    <w:rsid w:val="001A7E44"/>
    <w:rsid w:val="001B74FC"/>
    <w:rsid w:val="001C09F4"/>
    <w:rsid w:val="001C7732"/>
    <w:rsid w:val="001C77D4"/>
    <w:rsid w:val="001D3D07"/>
    <w:rsid w:val="002001A3"/>
    <w:rsid w:val="00222476"/>
    <w:rsid w:val="00237CDD"/>
    <w:rsid w:val="00246628"/>
    <w:rsid w:val="00255E67"/>
    <w:rsid w:val="00263747"/>
    <w:rsid w:val="00267A81"/>
    <w:rsid w:val="00271CC7"/>
    <w:rsid w:val="0027756C"/>
    <w:rsid w:val="002C5B15"/>
    <w:rsid w:val="002D6C51"/>
    <w:rsid w:val="002D7115"/>
    <w:rsid w:val="002E0C49"/>
    <w:rsid w:val="00301BC1"/>
    <w:rsid w:val="00301CF9"/>
    <w:rsid w:val="003069D8"/>
    <w:rsid w:val="003153C6"/>
    <w:rsid w:val="00317944"/>
    <w:rsid w:val="00324041"/>
    <w:rsid w:val="00326310"/>
    <w:rsid w:val="00326673"/>
    <w:rsid w:val="00327278"/>
    <w:rsid w:val="003314D8"/>
    <w:rsid w:val="003355DF"/>
    <w:rsid w:val="0033566B"/>
    <w:rsid w:val="00336EEB"/>
    <w:rsid w:val="0033769F"/>
    <w:rsid w:val="00361711"/>
    <w:rsid w:val="00371DE5"/>
    <w:rsid w:val="0037688D"/>
    <w:rsid w:val="00376DAD"/>
    <w:rsid w:val="003809C5"/>
    <w:rsid w:val="00397196"/>
    <w:rsid w:val="003A42A9"/>
    <w:rsid w:val="003B72A1"/>
    <w:rsid w:val="003F193F"/>
    <w:rsid w:val="003F65B1"/>
    <w:rsid w:val="00400E61"/>
    <w:rsid w:val="00402FF2"/>
    <w:rsid w:val="0040333E"/>
    <w:rsid w:val="004064EF"/>
    <w:rsid w:val="004126B1"/>
    <w:rsid w:val="00414651"/>
    <w:rsid w:val="00444961"/>
    <w:rsid w:val="004511B9"/>
    <w:rsid w:val="00461DF3"/>
    <w:rsid w:val="004A3BE0"/>
    <w:rsid w:val="004B1BA2"/>
    <w:rsid w:val="004B1FED"/>
    <w:rsid w:val="004B7300"/>
    <w:rsid w:val="004D00B5"/>
    <w:rsid w:val="004D1EA3"/>
    <w:rsid w:val="004D4722"/>
    <w:rsid w:val="004D7062"/>
    <w:rsid w:val="004E0296"/>
    <w:rsid w:val="004F31AF"/>
    <w:rsid w:val="004F62BF"/>
    <w:rsid w:val="004F6DD4"/>
    <w:rsid w:val="00515E96"/>
    <w:rsid w:val="00517D2E"/>
    <w:rsid w:val="0052188A"/>
    <w:rsid w:val="00523F47"/>
    <w:rsid w:val="00533817"/>
    <w:rsid w:val="00543999"/>
    <w:rsid w:val="005455FA"/>
    <w:rsid w:val="00551534"/>
    <w:rsid w:val="005565DB"/>
    <w:rsid w:val="00567E41"/>
    <w:rsid w:val="005807E1"/>
    <w:rsid w:val="005814D0"/>
    <w:rsid w:val="005A056F"/>
    <w:rsid w:val="005A46A2"/>
    <w:rsid w:val="005B0C60"/>
    <w:rsid w:val="005B41D7"/>
    <w:rsid w:val="005C7E4C"/>
    <w:rsid w:val="005E0CBA"/>
    <w:rsid w:val="005E7302"/>
    <w:rsid w:val="00616AA0"/>
    <w:rsid w:val="00621004"/>
    <w:rsid w:val="00621CF9"/>
    <w:rsid w:val="006222BA"/>
    <w:rsid w:val="00656F9F"/>
    <w:rsid w:val="006761B6"/>
    <w:rsid w:val="00677429"/>
    <w:rsid w:val="00680E69"/>
    <w:rsid w:val="00684A7D"/>
    <w:rsid w:val="0069438B"/>
    <w:rsid w:val="006A07E3"/>
    <w:rsid w:val="006B2F80"/>
    <w:rsid w:val="006C69BA"/>
    <w:rsid w:val="006D142E"/>
    <w:rsid w:val="006D1C24"/>
    <w:rsid w:val="00704537"/>
    <w:rsid w:val="00723DDC"/>
    <w:rsid w:val="0074163B"/>
    <w:rsid w:val="007441D5"/>
    <w:rsid w:val="00754AD7"/>
    <w:rsid w:val="0077512E"/>
    <w:rsid w:val="007858DC"/>
    <w:rsid w:val="007A2FE8"/>
    <w:rsid w:val="007B2D9B"/>
    <w:rsid w:val="007B6589"/>
    <w:rsid w:val="007C3BED"/>
    <w:rsid w:val="007D1CB0"/>
    <w:rsid w:val="007D540D"/>
    <w:rsid w:val="007F1E30"/>
    <w:rsid w:val="007F4CBA"/>
    <w:rsid w:val="00832570"/>
    <w:rsid w:val="008342BD"/>
    <w:rsid w:val="00841A1A"/>
    <w:rsid w:val="00851D10"/>
    <w:rsid w:val="00862013"/>
    <w:rsid w:val="00873959"/>
    <w:rsid w:val="008827C6"/>
    <w:rsid w:val="008871A5"/>
    <w:rsid w:val="008910B3"/>
    <w:rsid w:val="008A1658"/>
    <w:rsid w:val="008B373C"/>
    <w:rsid w:val="008B4A8D"/>
    <w:rsid w:val="008D2FE2"/>
    <w:rsid w:val="008E2444"/>
    <w:rsid w:val="008F67E3"/>
    <w:rsid w:val="008F6DCC"/>
    <w:rsid w:val="00902109"/>
    <w:rsid w:val="009123B3"/>
    <w:rsid w:val="00926BB3"/>
    <w:rsid w:val="00944BB3"/>
    <w:rsid w:val="009473E5"/>
    <w:rsid w:val="00953FF3"/>
    <w:rsid w:val="0097014C"/>
    <w:rsid w:val="00982C11"/>
    <w:rsid w:val="0099606F"/>
    <w:rsid w:val="009A553C"/>
    <w:rsid w:val="009C3066"/>
    <w:rsid w:val="009E1329"/>
    <w:rsid w:val="009E2D84"/>
    <w:rsid w:val="009E77EE"/>
    <w:rsid w:val="00A2286E"/>
    <w:rsid w:val="00A36346"/>
    <w:rsid w:val="00A46BB1"/>
    <w:rsid w:val="00A51D4F"/>
    <w:rsid w:val="00A6788A"/>
    <w:rsid w:val="00A733F7"/>
    <w:rsid w:val="00A74F2B"/>
    <w:rsid w:val="00A82CB8"/>
    <w:rsid w:val="00A85057"/>
    <w:rsid w:val="00AC58BE"/>
    <w:rsid w:val="00AD2C5A"/>
    <w:rsid w:val="00AD5E25"/>
    <w:rsid w:val="00AE2C77"/>
    <w:rsid w:val="00B067C9"/>
    <w:rsid w:val="00B10B65"/>
    <w:rsid w:val="00B22862"/>
    <w:rsid w:val="00B326B4"/>
    <w:rsid w:val="00B42B9D"/>
    <w:rsid w:val="00B50546"/>
    <w:rsid w:val="00B87084"/>
    <w:rsid w:val="00B97483"/>
    <w:rsid w:val="00BA5A46"/>
    <w:rsid w:val="00BC408B"/>
    <w:rsid w:val="00BD30FC"/>
    <w:rsid w:val="00BD3E10"/>
    <w:rsid w:val="00BD500C"/>
    <w:rsid w:val="00BE1A4D"/>
    <w:rsid w:val="00C032E2"/>
    <w:rsid w:val="00C0448C"/>
    <w:rsid w:val="00C0561C"/>
    <w:rsid w:val="00C14F3A"/>
    <w:rsid w:val="00C2236F"/>
    <w:rsid w:val="00C23EF2"/>
    <w:rsid w:val="00C31083"/>
    <w:rsid w:val="00C340E6"/>
    <w:rsid w:val="00C35F73"/>
    <w:rsid w:val="00C371A7"/>
    <w:rsid w:val="00C41940"/>
    <w:rsid w:val="00C450D1"/>
    <w:rsid w:val="00C4599C"/>
    <w:rsid w:val="00C67696"/>
    <w:rsid w:val="00C83D37"/>
    <w:rsid w:val="00C91877"/>
    <w:rsid w:val="00CB168B"/>
    <w:rsid w:val="00CD1527"/>
    <w:rsid w:val="00D323B5"/>
    <w:rsid w:val="00D458BF"/>
    <w:rsid w:val="00D65FE4"/>
    <w:rsid w:val="00D744A4"/>
    <w:rsid w:val="00D86139"/>
    <w:rsid w:val="00D941CA"/>
    <w:rsid w:val="00D9562C"/>
    <w:rsid w:val="00DA1DFF"/>
    <w:rsid w:val="00DE4C61"/>
    <w:rsid w:val="00DF2051"/>
    <w:rsid w:val="00E11CD5"/>
    <w:rsid w:val="00E200A9"/>
    <w:rsid w:val="00E236BD"/>
    <w:rsid w:val="00E27EA9"/>
    <w:rsid w:val="00E51C6E"/>
    <w:rsid w:val="00E5528C"/>
    <w:rsid w:val="00E56D2B"/>
    <w:rsid w:val="00E57EF6"/>
    <w:rsid w:val="00E609E8"/>
    <w:rsid w:val="00E74406"/>
    <w:rsid w:val="00E90954"/>
    <w:rsid w:val="00E922C6"/>
    <w:rsid w:val="00EA677C"/>
    <w:rsid w:val="00EE21A8"/>
    <w:rsid w:val="00EE4511"/>
    <w:rsid w:val="00EF2A51"/>
    <w:rsid w:val="00EF5316"/>
    <w:rsid w:val="00F0087A"/>
    <w:rsid w:val="00F17EBD"/>
    <w:rsid w:val="00F323B1"/>
    <w:rsid w:val="00F40A49"/>
    <w:rsid w:val="00F42A92"/>
    <w:rsid w:val="00F574AE"/>
    <w:rsid w:val="00F86501"/>
    <w:rsid w:val="00F9289D"/>
    <w:rsid w:val="00F96599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2F7AF3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627A-E8CA-4EAE-844C-BD145C68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184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26</cp:revision>
  <cp:lastPrinted>2023-09-21T01:16:00Z</cp:lastPrinted>
  <dcterms:created xsi:type="dcterms:W3CDTF">2023-09-20T17:39:00Z</dcterms:created>
  <dcterms:modified xsi:type="dcterms:W3CDTF">2025-05-02T05:06:00Z</dcterms:modified>
  <cp:category>ISO9001</cp:category>
</cp:coreProperties>
</file>