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0E85" w:rsidRDefault="00940E85" w:rsidP="006C3BE1">
      <w:pPr>
        <w:spacing w:line="276" w:lineRule="auto"/>
        <w:jc w:val="center"/>
        <w:rPr>
          <w:rFonts w:ascii="TH SarabunPSK" w:hAnsi="TH SarabunPSK" w:cs="TH SarabunPSK"/>
          <w:sz w:val="16"/>
          <w:szCs w:val="16"/>
          <w:cs/>
        </w:rPr>
      </w:pPr>
      <w:bookmarkStart w:id="0" w:name="_GoBack"/>
      <w:bookmarkEnd w:id="0"/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418"/>
        <w:gridCol w:w="4961"/>
        <w:gridCol w:w="1559"/>
      </w:tblGrid>
      <w:tr w:rsidR="00B07DFD" w:rsidRPr="00B07DFD" w:rsidTr="000362F1">
        <w:trPr>
          <w:trHeight w:val="794"/>
        </w:trPr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B07DFD" w:rsidRPr="00B07DFD" w:rsidRDefault="00B07DFD" w:rsidP="00B07DF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07DF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หมายเลข</w:t>
            </w:r>
          </w:p>
          <w:p w:rsidR="00B07DFD" w:rsidRPr="00B07DFD" w:rsidRDefault="00B07DFD" w:rsidP="00B07DF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07DF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คำร้อง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B07DFD" w:rsidRPr="00B07DFD" w:rsidRDefault="00B07DFD" w:rsidP="00B07DF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07DF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วันที่ทำลาย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vAlign w:val="center"/>
          </w:tcPr>
          <w:p w:rsidR="00B07DFD" w:rsidRPr="00B07DFD" w:rsidRDefault="00977424" w:rsidP="00B07DF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หมายเลขเอกสาร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B07DFD" w:rsidRPr="00B07DFD" w:rsidRDefault="00B07DFD" w:rsidP="00B07DF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07DF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ผู้ทำลาย</w:t>
            </w:r>
          </w:p>
        </w:tc>
      </w:tr>
      <w:tr w:rsidR="00B07DFD" w:rsidRPr="00550D06" w:rsidTr="00B07DFD">
        <w:trPr>
          <w:trHeight w:val="567"/>
        </w:trPr>
        <w:tc>
          <w:tcPr>
            <w:tcW w:w="1559" w:type="dxa"/>
            <w:tcBorders>
              <w:bottom w:val="dotted" w:sz="4" w:space="0" w:color="auto"/>
            </w:tcBorders>
          </w:tcPr>
          <w:p w:rsidR="00B07DFD" w:rsidRPr="00550D06" w:rsidRDefault="00B07DFD" w:rsidP="00B07DFD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1418" w:type="dxa"/>
            <w:tcBorders>
              <w:bottom w:val="dotted" w:sz="4" w:space="0" w:color="auto"/>
            </w:tcBorders>
          </w:tcPr>
          <w:p w:rsidR="00B07DFD" w:rsidRPr="00550D06" w:rsidRDefault="00B07DFD" w:rsidP="00B07DFD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4961" w:type="dxa"/>
            <w:tcBorders>
              <w:bottom w:val="dotted" w:sz="4" w:space="0" w:color="auto"/>
            </w:tcBorders>
          </w:tcPr>
          <w:p w:rsidR="00B07DFD" w:rsidRPr="00550D06" w:rsidRDefault="00B07DFD" w:rsidP="00B07DFD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B07DFD" w:rsidRPr="00550D06" w:rsidRDefault="00B07DFD" w:rsidP="00B07DFD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</w:tr>
      <w:tr w:rsidR="00B07DFD" w:rsidRPr="00550D06" w:rsidTr="00B07DFD">
        <w:trPr>
          <w:trHeight w:val="567"/>
        </w:trPr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B07DFD" w:rsidRPr="00550D06" w:rsidRDefault="00B07DFD" w:rsidP="00B07DFD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:rsidR="00B07DFD" w:rsidRPr="00550D06" w:rsidRDefault="00B07DFD" w:rsidP="00B07DFD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4961" w:type="dxa"/>
            <w:tcBorders>
              <w:top w:val="dotted" w:sz="4" w:space="0" w:color="auto"/>
              <w:bottom w:val="dotted" w:sz="4" w:space="0" w:color="auto"/>
            </w:tcBorders>
          </w:tcPr>
          <w:p w:rsidR="00B07DFD" w:rsidRPr="00550D06" w:rsidRDefault="00B07DFD" w:rsidP="00B07DFD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B07DFD" w:rsidRPr="00550D06" w:rsidRDefault="00B07DFD" w:rsidP="00B07DFD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</w:tr>
      <w:tr w:rsidR="00B07DFD" w:rsidRPr="00550D06" w:rsidTr="00B07DFD">
        <w:trPr>
          <w:trHeight w:val="567"/>
        </w:trPr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B07DFD" w:rsidRPr="00550D06" w:rsidRDefault="00B07DFD" w:rsidP="00B07DFD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:rsidR="00B07DFD" w:rsidRPr="00550D06" w:rsidRDefault="00B07DFD" w:rsidP="00B07DFD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4961" w:type="dxa"/>
            <w:tcBorders>
              <w:top w:val="dotted" w:sz="4" w:space="0" w:color="auto"/>
              <w:bottom w:val="dotted" w:sz="4" w:space="0" w:color="auto"/>
            </w:tcBorders>
          </w:tcPr>
          <w:p w:rsidR="00B07DFD" w:rsidRPr="00550D06" w:rsidRDefault="00B07DFD" w:rsidP="00B07DFD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B07DFD" w:rsidRPr="00550D06" w:rsidRDefault="00B07DFD" w:rsidP="00B07DFD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</w:tr>
      <w:tr w:rsidR="00B07DFD" w:rsidRPr="00550D06" w:rsidTr="00B07DFD">
        <w:trPr>
          <w:trHeight w:val="567"/>
        </w:trPr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B07DFD" w:rsidRPr="00550D06" w:rsidRDefault="00B07DFD" w:rsidP="00B07DFD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:rsidR="00B07DFD" w:rsidRPr="00550D06" w:rsidRDefault="00B07DFD" w:rsidP="00B07DFD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4961" w:type="dxa"/>
            <w:tcBorders>
              <w:top w:val="dotted" w:sz="4" w:space="0" w:color="auto"/>
              <w:bottom w:val="dotted" w:sz="4" w:space="0" w:color="auto"/>
            </w:tcBorders>
          </w:tcPr>
          <w:p w:rsidR="00B07DFD" w:rsidRPr="00550D06" w:rsidRDefault="00B07DFD" w:rsidP="00B07DFD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B07DFD" w:rsidRPr="00550D06" w:rsidRDefault="00B07DFD" w:rsidP="00B07DFD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</w:tr>
      <w:tr w:rsidR="00B07DFD" w:rsidRPr="00550D06" w:rsidTr="00B07DFD">
        <w:trPr>
          <w:trHeight w:val="567"/>
        </w:trPr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B07DFD" w:rsidRPr="00550D06" w:rsidRDefault="00B07DFD" w:rsidP="00B07DFD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:rsidR="00B07DFD" w:rsidRPr="00550D06" w:rsidRDefault="00B07DFD" w:rsidP="00B07DFD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4961" w:type="dxa"/>
            <w:tcBorders>
              <w:top w:val="dotted" w:sz="4" w:space="0" w:color="auto"/>
              <w:bottom w:val="dotted" w:sz="4" w:space="0" w:color="auto"/>
            </w:tcBorders>
          </w:tcPr>
          <w:p w:rsidR="00B07DFD" w:rsidRPr="00550D06" w:rsidRDefault="00B07DFD" w:rsidP="00B07DFD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B07DFD" w:rsidRPr="00550D06" w:rsidRDefault="00B07DFD" w:rsidP="00B07DFD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</w:tr>
      <w:tr w:rsidR="00B07DFD" w:rsidRPr="00550D06" w:rsidTr="00B07DFD">
        <w:trPr>
          <w:trHeight w:val="567"/>
        </w:trPr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B07DFD" w:rsidRPr="00550D06" w:rsidRDefault="00B07DFD" w:rsidP="00B07DFD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:rsidR="00B07DFD" w:rsidRPr="00550D06" w:rsidRDefault="00B07DFD" w:rsidP="00B07DFD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4961" w:type="dxa"/>
            <w:tcBorders>
              <w:top w:val="dotted" w:sz="4" w:space="0" w:color="auto"/>
              <w:bottom w:val="dotted" w:sz="4" w:space="0" w:color="auto"/>
            </w:tcBorders>
          </w:tcPr>
          <w:p w:rsidR="00B07DFD" w:rsidRPr="00550D06" w:rsidRDefault="00B07DFD" w:rsidP="00B07DFD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B07DFD" w:rsidRPr="00550D06" w:rsidRDefault="00B07DFD" w:rsidP="00B07DFD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</w:tr>
      <w:tr w:rsidR="00B07DFD" w:rsidRPr="00550D06" w:rsidTr="00B07DFD">
        <w:trPr>
          <w:trHeight w:val="567"/>
        </w:trPr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B07DFD" w:rsidRPr="00550D06" w:rsidRDefault="00B07DFD" w:rsidP="00B07DFD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:rsidR="00B07DFD" w:rsidRPr="00550D06" w:rsidRDefault="00B07DFD" w:rsidP="00B07DFD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4961" w:type="dxa"/>
            <w:tcBorders>
              <w:top w:val="dotted" w:sz="4" w:space="0" w:color="auto"/>
              <w:bottom w:val="dotted" w:sz="4" w:space="0" w:color="auto"/>
            </w:tcBorders>
          </w:tcPr>
          <w:p w:rsidR="00B07DFD" w:rsidRPr="00550D06" w:rsidRDefault="00B07DFD" w:rsidP="00B07DFD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B07DFD" w:rsidRPr="00550D06" w:rsidRDefault="00B07DFD" w:rsidP="00B07DFD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</w:tr>
      <w:tr w:rsidR="00B07DFD" w:rsidRPr="00550D06" w:rsidTr="00B07DFD">
        <w:trPr>
          <w:trHeight w:val="567"/>
        </w:trPr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B07DFD" w:rsidRPr="00550D06" w:rsidRDefault="00B07DFD" w:rsidP="00B07DFD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:rsidR="00B07DFD" w:rsidRPr="00550D06" w:rsidRDefault="00B07DFD" w:rsidP="00B07DFD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4961" w:type="dxa"/>
            <w:tcBorders>
              <w:top w:val="dotted" w:sz="4" w:space="0" w:color="auto"/>
              <w:bottom w:val="dotted" w:sz="4" w:space="0" w:color="auto"/>
            </w:tcBorders>
          </w:tcPr>
          <w:p w:rsidR="00B07DFD" w:rsidRPr="00550D06" w:rsidRDefault="00B07DFD" w:rsidP="00B07DFD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B07DFD" w:rsidRPr="00550D06" w:rsidRDefault="00B07DFD" w:rsidP="00B07DFD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</w:tr>
      <w:tr w:rsidR="00B07DFD" w:rsidRPr="00550D06" w:rsidTr="00B07DFD">
        <w:trPr>
          <w:trHeight w:val="567"/>
        </w:trPr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B07DFD" w:rsidRPr="00550D06" w:rsidRDefault="00B07DFD" w:rsidP="00B07DFD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:rsidR="00B07DFD" w:rsidRPr="00550D06" w:rsidRDefault="00B07DFD" w:rsidP="00B07DFD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4961" w:type="dxa"/>
            <w:tcBorders>
              <w:top w:val="dotted" w:sz="4" w:space="0" w:color="auto"/>
              <w:bottom w:val="dotted" w:sz="4" w:space="0" w:color="auto"/>
            </w:tcBorders>
          </w:tcPr>
          <w:p w:rsidR="00B07DFD" w:rsidRPr="00550D06" w:rsidRDefault="00B07DFD" w:rsidP="00B07DFD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B07DFD" w:rsidRPr="00550D06" w:rsidRDefault="00B07DFD" w:rsidP="00B07DFD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</w:tr>
      <w:tr w:rsidR="00B07DFD" w:rsidRPr="00550D06" w:rsidTr="00B07DFD">
        <w:trPr>
          <w:trHeight w:val="567"/>
        </w:trPr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B07DFD" w:rsidRPr="00550D06" w:rsidRDefault="00B07DFD" w:rsidP="00B07DFD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:rsidR="00B07DFD" w:rsidRPr="00550D06" w:rsidRDefault="00B07DFD" w:rsidP="00B07DFD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4961" w:type="dxa"/>
            <w:tcBorders>
              <w:top w:val="dotted" w:sz="4" w:space="0" w:color="auto"/>
              <w:bottom w:val="dotted" w:sz="4" w:space="0" w:color="auto"/>
            </w:tcBorders>
          </w:tcPr>
          <w:p w:rsidR="00B07DFD" w:rsidRPr="00550D06" w:rsidRDefault="00B07DFD" w:rsidP="00B07DFD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B07DFD" w:rsidRPr="00550D06" w:rsidRDefault="00B07DFD" w:rsidP="00B07DFD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</w:tr>
      <w:tr w:rsidR="00B07DFD" w:rsidRPr="00550D06" w:rsidTr="00B07DFD">
        <w:trPr>
          <w:trHeight w:val="567"/>
        </w:trPr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B07DFD" w:rsidRPr="00550D06" w:rsidRDefault="00B07DFD" w:rsidP="00B07DFD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:rsidR="00B07DFD" w:rsidRPr="00550D06" w:rsidRDefault="00B07DFD" w:rsidP="00B07DFD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4961" w:type="dxa"/>
            <w:tcBorders>
              <w:top w:val="dotted" w:sz="4" w:space="0" w:color="auto"/>
              <w:bottom w:val="dotted" w:sz="4" w:space="0" w:color="auto"/>
            </w:tcBorders>
          </w:tcPr>
          <w:p w:rsidR="00B07DFD" w:rsidRPr="00550D06" w:rsidRDefault="00B07DFD" w:rsidP="00B07DFD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B07DFD" w:rsidRPr="00550D06" w:rsidRDefault="00B07DFD" w:rsidP="00B07DFD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</w:tr>
      <w:tr w:rsidR="00B07DFD" w:rsidRPr="00550D06" w:rsidTr="00B07DFD">
        <w:trPr>
          <w:trHeight w:val="567"/>
        </w:trPr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B07DFD" w:rsidRPr="00550D06" w:rsidRDefault="00B07DFD" w:rsidP="00B07DFD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:rsidR="00B07DFD" w:rsidRPr="00550D06" w:rsidRDefault="00B07DFD" w:rsidP="00B07DFD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4961" w:type="dxa"/>
            <w:tcBorders>
              <w:top w:val="dotted" w:sz="4" w:space="0" w:color="auto"/>
              <w:bottom w:val="dotted" w:sz="4" w:space="0" w:color="auto"/>
            </w:tcBorders>
          </w:tcPr>
          <w:p w:rsidR="00B07DFD" w:rsidRPr="00550D06" w:rsidRDefault="00B07DFD" w:rsidP="00B07DFD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B07DFD" w:rsidRPr="00550D06" w:rsidRDefault="00B07DFD" w:rsidP="00B07DFD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</w:tr>
      <w:tr w:rsidR="00B07DFD" w:rsidRPr="00550D06" w:rsidTr="00B07DFD">
        <w:trPr>
          <w:trHeight w:val="567"/>
        </w:trPr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B07DFD" w:rsidRPr="00550D06" w:rsidRDefault="00B07DFD" w:rsidP="00B07DFD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:rsidR="00B07DFD" w:rsidRPr="00550D06" w:rsidRDefault="00B07DFD" w:rsidP="00B07DFD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4961" w:type="dxa"/>
            <w:tcBorders>
              <w:top w:val="dotted" w:sz="4" w:space="0" w:color="auto"/>
              <w:bottom w:val="dotted" w:sz="4" w:space="0" w:color="auto"/>
            </w:tcBorders>
          </w:tcPr>
          <w:p w:rsidR="00B07DFD" w:rsidRPr="00550D06" w:rsidRDefault="00B07DFD" w:rsidP="00B07DFD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B07DFD" w:rsidRPr="00550D06" w:rsidRDefault="00B07DFD" w:rsidP="00B07DFD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</w:tr>
      <w:tr w:rsidR="00B07DFD" w:rsidRPr="00550D06" w:rsidTr="00B07DFD">
        <w:trPr>
          <w:trHeight w:val="567"/>
        </w:trPr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B07DFD" w:rsidRPr="00550D06" w:rsidRDefault="00B07DFD" w:rsidP="00B07DFD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:rsidR="00B07DFD" w:rsidRPr="00550D06" w:rsidRDefault="00B07DFD" w:rsidP="00B07DFD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4961" w:type="dxa"/>
            <w:tcBorders>
              <w:top w:val="dotted" w:sz="4" w:space="0" w:color="auto"/>
              <w:bottom w:val="dotted" w:sz="4" w:space="0" w:color="auto"/>
            </w:tcBorders>
          </w:tcPr>
          <w:p w:rsidR="00B07DFD" w:rsidRPr="00550D06" w:rsidRDefault="00B07DFD" w:rsidP="00B07DFD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B07DFD" w:rsidRPr="00550D06" w:rsidRDefault="00B07DFD" w:rsidP="00B07DFD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</w:tr>
      <w:tr w:rsidR="00B07DFD" w:rsidRPr="00550D06" w:rsidTr="00B07DFD">
        <w:trPr>
          <w:trHeight w:val="567"/>
        </w:trPr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B07DFD" w:rsidRPr="00550D06" w:rsidRDefault="00B07DFD" w:rsidP="00B07DFD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:rsidR="00B07DFD" w:rsidRPr="00550D06" w:rsidRDefault="00B07DFD" w:rsidP="00B07DFD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4961" w:type="dxa"/>
            <w:tcBorders>
              <w:top w:val="dotted" w:sz="4" w:space="0" w:color="auto"/>
              <w:bottom w:val="dotted" w:sz="4" w:space="0" w:color="auto"/>
            </w:tcBorders>
          </w:tcPr>
          <w:p w:rsidR="00B07DFD" w:rsidRPr="00550D06" w:rsidRDefault="00B07DFD" w:rsidP="00B07DFD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B07DFD" w:rsidRPr="00550D06" w:rsidRDefault="00B07DFD" w:rsidP="00B07DFD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</w:tr>
      <w:tr w:rsidR="00B07DFD" w:rsidRPr="00550D06" w:rsidTr="00B07DFD">
        <w:trPr>
          <w:trHeight w:val="567"/>
        </w:trPr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B07DFD" w:rsidRPr="00550D06" w:rsidRDefault="00B07DFD" w:rsidP="00B07DFD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:rsidR="00B07DFD" w:rsidRPr="00550D06" w:rsidRDefault="00B07DFD" w:rsidP="00B07DFD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4961" w:type="dxa"/>
            <w:tcBorders>
              <w:top w:val="dotted" w:sz="4" w:space="0" w:color="auto"/>
              <w:bottom w:val="dotted" w:sz="4" w:space="0" w:color="auto"/>
            </w:tcBorders>
          </w:tcPr>
          <w:p w:rsidR="00B07DFD" w:rsidRPr="00550D06" w:rsidRDefault="00B07DFD" w:rsidP="00B07DFD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B07DFD" w:rsidRPr="00550D06" w:rsidRDefault="00B07DFD" w:rsidP="00B07DFD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</w:tr>
      <w:tr w:rsidR="00B07DFD" w:rsidRPr="00550D06" w:rsidTr="00B07DFD">
        <w:trPr>
          <w:trHeight w:val="567"/>
        </w:trPr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B07DFD" w:rsidRPr="00550D06" w:rsidRDefault="00B07DFD" w:rsidP="00B07DFD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:rsidR="00B07DFD" w:rsidRPr="00550D06" w:rsidRDefault="00B07DFD" w:rsidP="00B07DFD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4961" w:type="dxa"/>
            <w:tcBorders>
              <w:top w:val="dotted" w:sz="4" w:space="0" w:color="auto"/>
              <w:bottom w:val="dotted" w:sz="4" w:space="0" w:color="auto"/>
            </w:tcBorders>
          </w:tcPr>
          <w:p w:rsidR="00B07DFD" w:rsidRPr="00550D06" w:rsidRDefault="00B07DFD" w:rsidP="00B07DFD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B07DFD" w:rsidRPr="00550D06" w:rsidRDefault="00B07DFD" w:rsidP="00B07DFD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</w:tr>
      <w:tr w:rsidR="00B07DFD" w:rsidRPr="00550D06" w:rsidTr="00B07DFD">
        <w:trPr>
          <w:trHeight w:val="567"/>
        </w:trPr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B07DFD" w:rsidRPr="00550D06" w:rsidRDefault="00B07DFD" w:rsidP="00B07DFD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:rsidR="00B07DFD" w:rsidRPr="00550D06" w:rsidRDefault="00B07DFD" w:rsidP="00B07DFD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4961" w:type="dxa"/>
            <w:tcBorders>
              <w:top w:val="dotted" w:sz="4" w:space="0" w:color="auto"/>
              <w:bottom w:val="dotted" w:sz="4" w:space="0" w:color="auto"/>
            </w:tcBorders>
          </w:tcPr>
          <w:p w:rsidR="00B07DFD" w:rsidRPr="00550D06" w:rsidRDefault="00B07DFD" w:rsidP="00B07DFD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B07DFD" w:rsidRPr="00550D06" w:rsidRDefault="00B07DFD" w:rsidP="00B07DFD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</w:tr>
      <w:tr w:rsidR="00B07DFD" w:rsidRPr="00550D06" w:rsidTr="00B07DFD">
        <w:trPr>
          <w:trHeight w:val="567"/>
        </w:trPr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B07DFD" w:rsidRPr="00550D06" w:rsidRDefault="00B07DFD" w:rsidP="00B07DFD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:rsidR="00B07DFD" w:rsidRPr="00550D06" w:rsidRDefault="00B07DFD" w:rsidP="00B07DFD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4961" w:type="dxa"/>
            <w:tcBorders>
              <w:top w:val="dotted" w:sz="4" w:space="0" w:color="auto"/>
              <w:bottom w:val="dotted" w:sz="4" w:space="0" w:color="auto"/>
            </w:tcBorders>
          </w:tcPr>
          <w:p w:rsidR="00B07DFD" w:rsidRPr="00550D06" w:rsidRDefault="00B07DFD" w:rsidP="00B07DFD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B07DFD" w:rsidRPr="00550D06" w:rsidRDefault="00B07DFD" w:rsidP="00B07DFD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</w:tr>
      <w:tr w:rsidR="00B07DFD" w:rsidRPr="00550D06" w:rsidTr="00B07DFD">
        <w:trPr>
          <w:trHeight w:val="567"/>
        </w:trPr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B07DFD" w:rsidRPr="00550D06" w:rsidRDefault="00B07DFD" w:rsidP="00B07DFD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:rsidR="00B07DFD" w:rsidRPr="00550D06" w:rsidRDefault="00B07DFD" w:rsidP="00B07DFD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4961" w:type="dxa"/>
            <w:tcBorders>
              <w:top w:val="dotted" w:sz="4" w:space="0" w:color="auto"/>
              <w:bottom w:val="dotted" w:sz="4" w:space="0" w:color="auto"/>
            </w:tcBorders>
          </w:tcPr>
          <w:p w:rsidR="00B07DFD" w:rsidRPr="00550D06" w:rsidRDefault="00B07DFD" w:rsidP="00B07DFD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B07DFD" w:rsidRPr="00550D06" w:rsidRDefault="00B07DFD" w:rsidP="00B07DFD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</w:tr>
      <w:tr w:rsidR="00B07DFD" w:rsidRPr="00550D06" w:rsidTr="006B2995">
        <w:trPr>
          <w:trHeight w:val="567"/>
        </w:trPr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B07DFD" w:rsidRPr="00550D06" w:rsidRDefault="00B07DFD" w:rsidP="00B07DFD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:rsidR="00B07DFD" w:rsidRPr="00550D06" w:rsidRDefault="00B07DFD" w:rsidP="00B07DFD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4961" w:type="dxa"/>
            <w:tcBorders>
              <w:top w:val="dotted" w:sz="4" w:space="0" w:color="auto"/>
              <w:bottom w:val="dotted" w:sz="4" w:space="0" w:color="auto"/>
            </w:tcBorders>
          </w:tcPr>
          <w:p w:rsidR="00B07DFD" w:rsidRPr="00550D06" w:rsidRDefault="00B07DFD" w:rsidP="00B07DFD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B07DFD" w:rsidRPr="00550D06" w:rsidRDefault="00B07DFD" w:rsidP="00B07DFD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</w:tr>
      <w:tr w:rsidR="006B2995" w:rsidRPr="00550D06" w:rsidTr="00B07DFD">
        <w:trPr>
          <w:trHeight w:val="567"/>
        </w:trPr>
        <w:tc>
          <w:tcPr>
            <w:tcW w:w="1559" w:type="dxa"/>
            <w:tcBorders>
              <w:top w:val="dotted" w:sz="4" w:space="0" w:color="auto"/>
            </w:tcBorders>
          </w:tcPr>
          <w:p w:rsidR="006B2995" w:rsidRPr="00550D06" w:rsidRDefault="006B2995" w:rsidP="00B07DFD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1418" w:type="dxa"/>
            <w:tcBorders>
              <w:top w:val="dotted" w:sz="4" w:space="0" w:color="auto"/>
            </w:tcBorders>
          </w:tcPr>
          <w:p w:rsidR="006B2995" w:rsidRPr="00550D06" w:rsidRDefault="006B2995" w:rsidP="00B07DFD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4961" w:type="dxa"/>
            <w:tcBorders>
              <w:top w:val="dotted" w:sz="4" w:space="0" w:color="auto"/>
            </w:tcBorders>
          </w:tcPr>
          <w:p w:rsidR="006B2995" w:rsidRPr="00550D06" w:rsidRDefault="006B2995" w:rsidP="00B07DFD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1559" w:type="dxa"/>
            <w:tcBorders>
              <w:top w:val="dotted" w:sz="4" w:space="0" w:color="auto"/>
            </w:tcBorders>
          </w:tcPr>
          <w:p w:rsidR="006B2995" w:rsidRPr="00550D06" w:rsidRDefault="006B2995" w:rsidP="00B07DFD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</w:tr>
    </w:tbl>
    <w:p w:rsidR="004B1FED" w:rsidRPr="006C3BE1" w:rsidRDefault="004B1FED" w:rsidP="00940E85">
      <w:pPr>
        <w:jc w:val="thaiDistribute"/>
        <w:rPr>
          <w:rFonts w:ascii="TH SarabunPSK" w:hAnsi="TH SarabunPSK" w:cs="TH SarabunPSK"/>
          <w:sz w:val="16"/>
          <w:szCs w:val="16"/>
        </w:rPr>
      </w:pPr>
    </w:p>
    <w:sectPr w:rsidR="004B1FED" w:rsidRPr="006C3BE1" w:rsidSect="00940E85">
      <w:headerReference w:type="even" r:id="rId8"/>
      <w:headerReference w:type="default" r:id="rId9"/>
      <w:pgSz w:w="11907" w:h="16840" w:code="9"/>
      <w:pgMar w:top="1701" w:right="850" w:bottom="567" w:left="1276" w:header="567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021F" w:rsidRDefault="0048021F">
      <w:r>
        <w:separator/>
      </w:r>
    </w:p>
  </w:endnote>
  <w:endnote w:type="continuationSeparator" w:id="0">
    <w:p w:rsidR="0048021F" w:rsidRDefault="00480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021F" w:rsidRDefault="0048021F">
      <w:r>
        <w:separator/>
      </w:r>
    </w:p>
  </w:footnote>
  <w:footnote w:type="continuationSeparator" w:id="0">
    <w:p w:rsidR="0048021F" w:rsidRDefault="004802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3BE0" w:rsidRDefault="004A3BE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4A3BE0" w:rsidRDefault="004A3BE0">
    <w:pPr>
      <w:pStyle w:val="Header"/>
    </w:pPr>
  </w:p>
  <w:p w:rsidR="00571DBE" w:rsidRDefault="00571DBE"/>
  <w:p w:rsidR="00571DBE" w:rsidRDefault="00571DBE"/>
  <w:p w:rsidR="00571DBE" w:rsidRDefault="00571DBE"/>
  <w:p w:rsidR="00571DBE" w:rsidRDefault="00571DBE"/>
  <w:p w:rsidR="00571DBE" w:rsidRDefault="00571DBE"/>
  <w:p w:rsidR="00571DBE" w:rsidRDefault="00571DB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560"/>
      <w:gridCol w:w="4394"/>
      <w:gridCol w:w="1984"/>
      <w:gridCol w:w="1560"/>
    </w:tblGrid>
    <w:tr w:rsidR="004A3BE0" w:rsidRPr="00003E9E" w:rsidTr="009C6E59">
      <w:trPr>
        <w:cantSplit/>
        <w:trHeight w:val="585"/>
      </w:trPr>
      <w:tc>
        <w:tcPr>
          <w:tcW w:w="1560" w:type="dxa"/>
          <w:vMerge w:val="restart"/>
          <w:vAlign w:val="center"/>
        </w:tcPr>
        <w:p w:rsidR="004A3BE0" w:rsidRPr="00003E9E" w:rsidRDefault="000F5C53" w:rsidP="000F5C53">
          <w:pPr>
            <w:pStyle w:val="Header"/>
            <w:jc w:val="center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/>
              <w:noProof/>
              <w:sz w:val="32"/>
              <w:szCs w:val="32"/>
            </w:rPr>
            <w:drawing>
              <wp:inline distT="0" distB="0" distL="0" distR="0" wp14:anchorId="68267B48" wp14:editId="275466DA">
                <wp:extent cx="655033" cy="655033"/>
                <wp:effectExtent l="0" t="0" r="0" b="0"/>
                <wp:docPr id="5" name="รูปภาพ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tdi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3298" cy="66329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94" w:type="dxa"/>
          <w:vMerge w:val="restart"/>
          <w:vAlign w:val="center"/>
        </w:tcPr>
        <w:p w:rsidR="004A3BE0" w:rsidRPr="00940E85" w:rsidRDefault="00CD03E0" w:rsidP="00940E85">
          <w:pPr>
            <w:spacing w:line="276" w:lineRule="auto"/>
            <w:jc w:val="center"/>
            <w:rPr>
              <w:rFonts w:ascii="TH SarabunPSK" w:hAnsi="TH SarabunPSK" w:cs="TH SarabunPSK"/>
              <w:sz w:val="16"/>
              <w:szCs w:val="16"/>
              <w:cs/>
            </w:rPr>
          </w:pPr>
          <w:r w:rsidRPr="00CD03E0">
            <w:rPr>
              <w:rFonts w:ascii="TH SarabunPSK" w:hAnsi="TH SarabunPSK" w:cs="TH SarabunPSK"/>
              <w:b/>
              <w:bCs/>
              <w:sz w:val="36"/>
              <w:szCs w:val="36"/>
              <w:cs/>
            </w:rPr>
            <w:t>บันทึกประวัติการทำลายเอกสาร</w:t>
          </w:r>
        </w:p>
      </w:tc>
      <w:tc>
        <w:tcPr>
          <w:tcW w:w="1984" w:type="dxa"/>
          <w:vAlign w:val="center"/>
        </w:tcPr>
        <w:p w:rsidR="00896677" w:rsidRDefault="009C6E59" w:rsidP="009C6E59">
          <w:pPr>
            <w:pStyle w:val="Header"/>
            <w:ind w:hanging="108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 w:hint="cs"/>
              <w:sz w:val="32"/>
              <w:szCs w:val="32"/>
              <w:cs/>
            </w:rPr>
            <w:t xml:space="preserve"> </w:t>
          </w:r>
          <w:r w:rsidR="004A3BE0" w:rsidRPr="00003E9E">
            <w:rPr>
              <w:rFonts w:ascii="TH SarabunPSK" w:hAnsi="TH SarabunPSK" w:cs="TH SarabunPSK"/>
              <w:sz w:val="32"/>
              <w:szCs w:val="32"/>
              <w:cs/>
            </w:rPr>
            <w:t xml:space="preserve">รหัส </w:t>
          </w:r>
          <w:r w:rsidR="004A3BE0" w:rsidRPr="00003E9E">
            <w:rPr>
              <w:rFonts w:ascii="TH SarabunPSK" w:hAnsi="TH SarabunPSK" w:cs="TH SarabunPSK"/>
              <w:sz w:val="32"/>
              <w:szCs w:val="32"/>
            </w:rPr>
            <w:t xml:space="preserve">: </w:t>
          </w:r>
        </w:p>
        <w:p w:rsidR="004A3BE0" w:rsidRPr="00003E9E" w:rsidRDefault="009E77A9" w:rsidP="00896677">
          <w:pPr>
            <w:pStyle w:val="Header"/>
            <w:ind w:hanging="108"/>
            <w:jc w:val="center"/>
            <w:rPr>
              <w:rFonts w:ascii="TH SarabunPSK" w:hAnsi="TH SarabunPSK" w:cs="TH SarabunPSK"/>
              <w:sz w:val="32"/>
              <w:szCs w:val="32"/>
              <w:cs/>
            </w:rPr>
          </w:pPr>
          <w:r w:rsidRPr="009E77A9">
            <w:rPr>
              <w:rFonts w:ascii="TH SarabunPSK" w:hAnsi="TH SarabunPSK" w:cs="TH SarabunPSK"/>
              <w:sz w:val="32"/>
              <w:szCs w:val="32"/>
            </w:rPr>
            <w:t>FR-9001-01-05</w:t>
          </w:r>
        </w:p>
      </w:tc>
      <w:tc>
        <w:tcPr>
          <w:tcW w:w="1560" w:type="dxa"/>
          <w:vAlign w:val="center"/>
        </w:tcPr>
        <w:p w:rsidR="00896677" w:rsidRDefault="009C6E59" w:rsidP="009C6E59">
          <w:pPr>
            <w:pStyle w:val="Header"/>
            <w:ind w:hanging="108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 w:hint="cs"/>
              <w:sz w:val="32"/>
              <w:szCs w:val="32"/>
              <w:cs/>
            </w:rPr>
            <w:t xml:space="preserve"> </w:t>
          </w:r>
          <w:r w:rsidR="004A3BE0" w:rsidRPr="00003E9E">
            <w:rPr>
              <w:rFonts w:ascii="TH SarabunPSK" w:hAnsi="TH SarabunPSK" w:cs="TH SarabunPSK"/>
              <w:sz w:val="32"/>
              <w:szCs w:val="32"/>
              <w:cs/>
            </w:rPr>
            <w:t xml:space="preserve">แก้ไขครั้งที่ </w:t>
          </w:r>
          <w:r w:rsidR="004A3BE0" w:rsidRPr="00003E9E">
            <w:rPr>
              <w:rFonts w:ascii="TH SarabunPSK" w:hAnsi="TH SarabunPSK" w:cs="TH SarabunPSK"/>
              <w:sz w:val="32"/>
              <w:szCs w:val="32"/>
            </w:rPr>
            <w:t xml:space="preserve">:  </w:t>
          </w:r>
        </w:p>
        <w:p w:rsidR="004A3BE0" w:rsidRPr="00003E9E" w:rsidRDefault="009E02CC" w:rsidP="00896677">
          <w:pPr>
            <w:pStyle w:val="Header"/>
            <w:ind w:hanging="108"/>
            <w:jc w:val="center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/>
              <w:sz w:val="32"/>
              <w:szCs w:val="32"/>
            </w:rPr>
            <w:t>0</w:t>
          </w:r>
        </w:p>
      </w:tc>
    </w:tr>
    <w:tr w:rsidR="004A3BE0" w:rsidRPr="00003E9E" w:rsidTr="009C6E59">
      <w:trPr>
        <w:cantSplit/>
        <w:trHeight w:val="686"/>
      </w:trPr>
      <w:tc>
        <w:tcPr>
          <w:tcW w:w="1560" w:type="dxa"/>
          <w:vMerge/>
        </w:tcPr>
        <w:p w:rsidR="004A3BE0" w:rsidRPr="00003E9E" w:rsidRDefault="004A3BE0">
          <w:pPr>
            <w:pStyle w:val="Header"/>
            <w:rPr>
              <w:rFonts w:ascii="TH SarabunPSK" w:hAnsi="TH SarabunPSK" w:cs="TH SarabunPSK"/>
              <w:sz w:val="32"/>
              <w:szCs w:val="32"/>
            </w:rPr>
          </w:pPr>
        </w:p>
      </w:tc>
      <w:tc>
        <w:tcPr>
          <w:tcW w:w="4394" w:type="dxa"/>
          <w:vMerge/>
        </w:tcPr>
        <w:p w:rsidR="004A3BE0" w:rsidRPr="00003E9E" w:rsidRDefault="004A3BE0">
          <w:pPr>
            <w:pStyle w:val="Header"/>
            <w:jc w:val="center"/>
            <w:rPr>
              <w:rFonts w:ascii="TH SarabunPSK" w:hAnsi="TH SarabunPSK" w:cs="TH SarabunPSK"/>
              <w:sz w:val="32"/>
              <w:szCs w:val="32"/>
            </w:rPr>
          </w:pPr>
        </w:p>
      </w:tc>
      <w:tc>
        <w:tcPr>
          <w:tcW w:w="1984" w:type="dxa"/>
          <w:vAlign w:val="center"/>
        </w:tcPr>
        <w:p w:rsidR="004A3BE0" w:rsidRDefault="009C6E59" w:rsidP="009C6E59">
          <w:pPr>
            <w:pStyle w:val="Header"/>
            <w:ind w:hanging="108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 w:hint="cs"/>
              <w:sz w:val="32"/>
              <w:szCs w:val="32"/>
              <w:cs/>
            </w:rPr>
            <w:t xml:space="preserve"> </w:t>
          </w:r>
          <w:r w:rsidR="004A3BE0" w:rsidRPr="00003E9E">
            <w:rPr>
              <w:rFonts w:ascii="TH SarabunPSK" w:hAnsi="TH SarabunPSK" w:cs="TH SarabunPSK"/>
              <w:sz w:val="32"/>
              <w:szCs w:val="32"/>
              <w:cs/>
            </w:rPr>
            <w:t xml:space="preserve">เริ่มใช้วันที่ </w:t>
          </w:r>
          <w:r w:rsidR="004A3BE0" w:rsidRPr="00003E9E">
            <w:rPr>
              <w:rFonts w:ascii="TH SarabunPSK" w:hAnsi="TH SarabunPSK" w:cs="TH SarabunPSK"/>
              <w:sz w:val="32"/>
              <w:szCs w:val="32"/>
            </w:rPr>
            <w:t>:</w:t>
          </w:r>
          <w:r w:rsidR="004A3BE0" w:rsidRPr="00003E9E">
            <w:rPr>
              <w:rFonts w:ascii="TH SarabunPSK" w:hAnsi="TH SarabunPSK" w:cs="TH SarabunPSK"/>
              <w:sz w:val="32"/>
              <w:szCs w:val="32"/>
              <w:cs/>
            </w:rPr>
            <w:t xml:space="preserve"> </w:t>
          </w:r>
        </w:p>
        <w:p w:rsidR="00896677" w:rsidRPr="00003E9E" w:rsidRDefault="000B7052" w:rsidP="009E77A9">
          <w:pPr>
            <w:pStyle w:val="Header"/>
            <w:ind w:hanging="108"/>
            <w:jc w:val="center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/>
              <w:sz w:val="32"/>
              <w:szCs w:val="32"/>
            </w:rPr>
            <w:t>3</w:t>
          </w:r>
          <w:r w:rsidR="009E02CC">
            <w:rPr>
              <w:rFonts w:ascii="TH SarabunPSK" w:hAnsi="TH SarabunPSK" w:cs="TH SarabunPSK" w:hint="cs"/>
              <w:sz w:val="32"/>
              <w:szCs w:val="32"/>
              <w:cs/>
            </w:rPr>
            <w:t xml:space="preserve"> เมษายน </w:t>
          </w:r>
          <w:r w:rsidR="009E02CC">
            <w:rPr>
              <w:rFonts w:ascii="TH SarabunPSK" w:hAnsi="TH SarabunPSK" w:cs="TH SarabunPSK"/>
              <w:sz w:val="32"/>
              <w:szCs w:val="32"/>
            </w:rPr>
            <w:t>25</w:t>
          </w:r>
          <w:r w:rsidR="009E77A9">
            <w:rPr>
              <w:rFonts w:ascii="TH SarabunPSK" w:hAnsi="TH SarabunPSK" w:cs="TH SarabunPSK"/>
              <w:sz w:val="32"/>
              <w:szCs w:val="32"/>
            </w:rPr>
            <w:t>60</w:t>
          </w:r>
        </w:p>
      </w:tc>
      <w:tc>
        <w:tcPr>
          <w:tcW w:w="1560" w:type="dxa"/>
          <w:vAlign w:val="center"/>
        </w:tcPr>
        <w:p w:rsidR="00896677" w:rsidRDefault="004A3BE0" w:rsidP="00896677">
          <w:pPr>
            <w:pStyle w:val="Header"/>
            <w:ind w:hanging="108"/>
            <w:rPr>
              <w:rFonts w:ascii="TH SarabunPSK" w:hAnsi="TH SarabunPSK" w:cs="TH SarabunPSK"/>
              <w:sz w:val="32"/>
              <w:szCs w:val="32"/>
            </w:rPr>
          </w:pPr>
          <w:r w:rsidRPr="00003E9E">
            <w:rPr>
              <w:rFonts w:ascii="TH SarabunPSK" w:hAnsi="TH SarabunPSK" w:cs="TH SarabunPSK"/>
              <w:sz w:val="32"/>
              <w:szCs w:val="32"/>
            </w:rPr>
            <w:t xml:space="preserve"> </w:t>
          </w:r>
          <w:r w:rsidRPr="00003E9E">
            <w:rPr>
              <w:rFonts w:ascii="TH SarabunPSK" w:hAnsi="TH SarabunPSK" w:cs="TH SarabunPSK"/>
              <w:sz w:val="32"/>
              <w:szCs w:val="32"/>
              <w:cs/>
            </w:rPr>
            <w:t xml:space="preserve">หน้าที่ </w:t>
          </w:r>
          <w:r w:rsidRPr="00003E9E">
            <w:rPr>
              <w:rFonts w:ascii="TH SarabunPSK" w:hAnsi="TH SarabunPSK" w:cs="TH SarabunPSK"/>
              <w:sz w:val="32"/>
              <w:szCs w:val="32"/>
            </w:rPr>
            <w:t>:</w:t>
          </w:r>
          <w:r w:rsidRPr="00003E9E">
            <w:rPr>
              <w:rFonts w:ascii="TH SarabunPSK" w:hAnsi="TH SarabunPSK" w:cs="TH SarabunPSK"/>
              <w:sz w:val="32"/>
              <w:szCs w:val="32"/>
              <w:cs/>
            </w:rPr>
            <w:t xml:space="preserve"> </w:t>
          </w:r>
        </w:p>
        <w:p w:rsidR="004A3BE0" w:rsidRPr="00003E9E" w:rsidRDefault="004A3BE0" w:rsidP="00896677">
          <w:pPr>
            <w:pStyle w:val="Header"/>
            <w:ind w:hanging="108"/>
            <w:jc w:val="center"/>
            <w:rPr>
              <w:rFonts w:ascii="TH SarabunPSK" w:hAnsi="TH SarabunPSK" w:cs="TH SarabunPSK"/>
              <w:sz w:val="32"/>
              <w:szCs w:val="32"/>
            </w:rPr>
          </w:pPr>
        </w:p>
      </w:tc>
    </w:tr>
  </w:tbl>
  <w:p w:rsidR="004A3BE0" w:rsidRDefault="004A3BE0">
    <w:pPr>
      <w:pStyle w:val="Header"/>
      <w:ind w:right="-1130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EB76CE"/>
    <w:multiLevelType w:val="multilevel"/>
    <w:tmpl w:val="04BC072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1E473D18"/>
    <w:multiLevelType w:val="hybridMultilevel"/>
    <w:tmpl w:val="6B6467D8"/>
    <w:lvl w:ilvl="0" w:tplc="0409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73267C4"/>
    <w:multiLevelType w:val="multilevel"/>
    <w:tmpl w:val="6B4A5E2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" w15:restartNumberingAfterBreak="0">
    <w:nsid w:val="3B3D4E64"/>
    <w:multiLevelType w:val="multilevel"/>
    <w:tmpl w:val="4C42D2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" w15:restartNumberingAfterBreak="0">
    <w:nsid w:val="3F223604"/>
    <w:multiLevelType w:val="multilevel"/>
    <w:tmpl w:val="0B7AA02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496A29E1"/>
    <w:multiLevelType w:val="multilevel"/>
    <w:tmpl w:val="E6921CC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  <w:lang w:bidi="th-TH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6" w15:restartNumberingAfterBreak="0">
    <w:nsid w:val="4B763547"/>
    <w:multiLevelType w:val="multilevel"/>
    <w:tmpl w:val="597449A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sz w:val="32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1211" w:hanging="36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  <w:b w:val="0"/>
        <w:bCs w:val="0"/>
        <w:sz w:val="32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2520" w:hanging="72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2880" w:hanging="72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3240" w:hanging="72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3960" w:hanging="1080"/>
      </w:pPr>
      <w:rPr>
        <w:rFonts w:hint="default"/>
        <w:sz w:val="32"/>
      </w:rPr>
    </w:lvl>
  </w:abstractNum>
  <w:abstractNum w:abstractNumId="7" w15:restartNumberingAfterBreak="0">
    <w:nsid w:val="502D0D8A"/>
    <w:multiLevelType w:val="hybridMultilevel"/>
    <w:tmpl w:val="9A6EF1A6"/>
    <w:lvl w:ilvl="0" w:tplc="2DFEAD46">
      <w:numFmt w:val="bullet"/>
      <w:lvlText w:val="-"/>
      <w:lvlJc w:val="left"/>
      <w:pPr>
        <w:ind w:left="720" w:hanging="360"/>
      </w:pPr>
      <w:rPr>
        <w:rFonts w:ascii="Cordia New" w:eastAsia="Cordia New" w:hAnsi="Cordia New" w:cs="Cordia New" w:hint="default"/>
      </w:rPr>
    </w:lvl>
    <w:lvl w:ilvl="1" w:tplc="058419DE">
      <w:start w:val="7"/>
      <w:numFmt w:val="bullet"/>
      <w:lvlText w:val="-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181DB7"/>
    <w:multiLevelType w:val="multilevel"/>
    <w:tmpl w:val="5EF2D3B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9" w15:restartNumberingAfterBreak="0">
    <w:nsid w:val="7A753C51"/>
    <w:multiLevelType w:val="hybridMultilevel"/>
    <w:tmpl w:val="23F6132C"/>
    <w:lvl w:ilvl="0" w:tplc="A55C552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DD93F1A"/>
    <w:multiLevelType w:val="hybridMultilevel"/>
    <w:tmpl w:val="FBB8484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0"/>
  </w:num>
  <w:num w:numId="3">
    <w:abstractNumId w:val="0"/>
  </w:num>
  <w:num w:numId="4">
    <w:abstractNumId w:val="8"/>
  </w:num>
  <w:num w:numId="5">
    <w:abstractNumId w:val="6"/>
  </w:num>
  <w:num w:numId="6">
    <w:abstractNumId w:val="1"/>
  </w:num>
  <w:num w:numId="7">
    <w:abstractNumId w:val="5"/>
  </w:num>
  <w:num w:numId="8">
    <w:abstractNumId w:val="4"/>
  </w:num>
  <w:num w:numId="9">
    <w:abstractNumId w:val="9"/>
  </w:num>
  <w:num w:numId="10">
    <w:abstractNumId w:val="2"/>
  </w:num>
  <w:num w:numId="11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546"/>
    <w:rsid w:val="00003E9E"/>
    <w:rsid w:val="00006056"/>
    <w:rsid w:val="00014821"/>
    <w:rsid w:val="00026732"/>
    <w:rsid w:val="000362F1"/>
    <w:rsid w:val="00036D82"/>
    <w:rsid w:val="000531F7"/>
    <w:rsid w:val="00057AAB"/>
    <w:rsid w:val="000648C8"/>
    <w:rsid w:val="00070F82"/>
    <w:rsid w:val="00083D1E"/>
    <w:rsid w:val="00092DBF"/>
    <w:rsid w:val="00095589"/>
    <w:rsid w:val="000A3FFA"/>
    <w:rsid w:val="000A6C40"/>
    <w:rsid w:val="000B1BD2"/>
    <w:rsid w:val="000B1C4C"/>
    <w:rsid w:val="000B4EAB"/>
    <w:rsid w:val="000B7052"/>
    <w:rsid w:val="000E40DB"/>
    <w:rsid w:val="000E40F2"/>
    <w:rsid w:val="000E7791"/>
    <w:rsid w:val="000F1302"/>
    <w:rsid w:val="000F5C53"/>
    <w:rsid w:val="00104BAE"/>
    <w:rsid w:val="00105F47"/>
    <w:rsid w:val="00114031"/>
    <w:rsid w:val="00115517"/>
    <w:rsid w:val="00135040"/>
    <w:rsid w:val="001421A2"/>
    <w:rsid w:val="001746AC"/>
    <w:rsid w:val="001A079A"/>
    <w:rsid w:val="001A7E44"/>
    <w:rsid w:val="001B74FC"/>
    <w:rsid w:val="001C7732"/>
    <w:rsid w:val="001C77D4"/>
    <w:rsid w:val="001D3D07"/>
    <w:rsid w:val="002001A3"/>
    <w:rsid w:val="002206FA"/>
    <w:rsid w:val="00222476"/>
    <w:rsid w:val="00246628"/>
    <w:rsid w:val="00267A81"/>
    <w:rsid w:val="002C5B15"/>
    <w:rsid w:val="002D6C51"/>
    <w:rsid w:val="002D7115"/>
    <w:rsid w:val="002F20BB"/>
    <w:rsid w:val="00301BC1"/>
    <w:rsid w:val="00301CF9"/>
    <w:rsid w:val="003069D8"/>
    <w:rsid w:val="003153C6"/>
    <w:rsid w:val="00317944"/>
    <w:rsid w:val="00324041"/>
    <w:rsid w:val="00326310"/>
    <w:rsid w:val="00327278"/>
    <w:rsid w:val="003314D8"/>
    <w:rsid w:val="003355DF"/>
    <w:rsid w:val="0033566B"/>
    <w:rsid w:val="00336EEB"/>
    <w:rsid w:val="0033769F"/>
    <w:rsid w:val="00371DE5"/>
    <w:rsid w:val="00376DAD"/>
    <w:rsid w:val="003809C5"/>
    <w:rsid w:val="00397196"/>
    <w:rsid w:val="003B72A1"/>
    <w:rsid w:val="003F193F"/>
    <w:rsid w:val="00400E61"/>
    <w:rsid w:val="00402FF2"/>
    <w:rsid w:val="0040333E"/>
    <w:rsid w:val="004126B1"/>
    <w:rsid w:val="00444961"/>
    <w:rsid w:val="004511B9"/>
    <w:rsid w:val="0048021F"/>
    <w:rsid w:val="004A3BE0"/>
    <w:rsid w:val="004B1FED"/>
    <w:rsid w:val="004C7494"/>
    <w:rsid w:val="004D00B5"/>
    <w:rsid w:val="004D1EA3"/>
    <w:rsid w:val="004E0296"/>
    <w:rsid w:val="004F31AF"/>
    <w:rsid w:val="00515E96"/>
    <w:rsid w:val="00517D2E"/>
    <w:rsid w:val="00523F47"/>
    <w:rsid w:val="00532AF3"/>
    <w:rsid w:val="00543999"/>
    <w:rsid w:val="00567E41"/>
    <w:rsid w:val="00571DBE"/>
    <w:rsid w:val="005807E1"/>
    <w:rsid w:val="005814D0"/>
    <w:rsid w:val="005A46A2"/>
    <w:rsid w:val="005B0C60"/>
    <w:rsid w:val="005B41D7"/>
    <w:rsid w:val="005E572A"/>
    <w:rsid w:val="005E7302"/>
    <w:rsid w:val="00621CF9"/>
    <w:rsid w:val="006222BA"/>
    <w:rsid w:val="00656F9F"/>
    <w:rsid w:val="006761B6"/>
    <w:rsid w:val="00677429"/>
    <w:rsid w:val="00680E69"/>
    <w:rsid w:val="0069438B"/>
    <w:rsid w:val="006A07E3"/>
    <w:rsid w:val="006B2995"/>
    <w:rsid w:val="006B2F80"/>
    <w:rsid w:val="006C3BE1"/>
    <w:rsid w:val="006C69BA"/>
    <w:rsid w:val="006D1C24"/>
    <w:rsid w:val="006D4F89"/>
    <w:rsid w:val="00723DDC"/>
    <w:rsid w:val="0074163B"/>
    <w:rsid w:val="007441D5"/>
    <w:rsid w:val="0077512E"/>
    <w:rsid w:val="007858DC"/>
    <w:rsid w:val="007B2D9B"/>
    <w:rsid w:val="007C3BED"/>
    <w:rsid w:val="007D1CB0"/>
    <w:rsid w:val="007D540D"/>
    <w:rsid w:val="007F4CBA"/>
    <w:rsid w:val="00841A1A"/>
    <w:rsid w:val="00851D10"/>
    <w:rsid w:val="00873959"/>
    <w:rsid w:val="008827C6"/>
    <w:rsid w:val="008871A5"/>
    <w:rsid w:val="008910B3"/>
    <w:rsid w:val="00896677"/>
    <w:rsid w:val="008B4A8D"/>
    <w:rsid w:val="008D2FE2"/>
    <w:rsid w:val="008E2444"/>
    <w:rsid w:val="008F67E3"/>
    <w:rsid w:val="00902109"/>
    <w:rsid w:val="00926BB3"/>
    <w:rsid w:val="00940E85"/>
    <w:rsid w:val="009473E5"/>
    <w:rsid w:val="00953FF3"/>
    <w:rsid w:val="00977424"/>
    <w:rsid w:val="00982C11"/>
    <w:rsid w:val="009A553C"/>
    <w:rsid w:val="009C6E59"/>
    <w:rsid w:val="009E02CC"/>
    <w:rsid w:val="009E2D84"/>
    <w:rsid w:val="009E77A9"/>
    <w:rsid w:val="00A17B9A"/>
    <w:rsid w:val="00A2286E"/>
    <w:rsid w:val="00A51D4F"/>
    <w:rsid w:val="00A733F7"/>
    <w:rsid w:val="00A82CB8"/>
    <w:rsid w:val="00A85057"/>
    <w:rsid w:val="00AC58BE"/>
    <w:rsid w:val="00AE2C77"/>
    <w:rsid w:val="00B067C9"/>
    <w:rsid w:val="00B07DFD"/>
    <w:rsid w:val="00B22862"/>
    <w:rsid w:val="00B50546"/>
    <w:rsid w:val="00BC408B"/>
    <w:rsid w:val="00BD3E10"/>
    <w:rsid w:val="00BE1A4D"/>
    <w:rsid w:val="00C032E2"/>
    <w:rsid w:val="00C0448C"/>
    <w:rsid w:val="00C0561C"/>
    <w:rsid w:val="00C14F3A"/>
    <w:rsid w:val="00C2236F"/>
    <w:rsid w:val="00C23EF2"/>
    <w:rsid w:val="00C31083"/>
    <w:rsid w:val="00C340E6"/>
    <w:rsid w:val="00C371A7"/>
    <w:rsid w:val="00C450D1"/>
    <w:rsid w:val="00C4599C"/>
    <w:rsid w:val="00C57491"/>
    <w:rsid w:val="00C67696"/>
    <w:rsid w:val="00C83D37"/>
    <w:rsid w:val="00CB168B"/>
    <w:rsid w:val="00CD03E0"/>
    <w:rsid w:val="00D323B5"/>
    <w:rsid w:val="00D458BF"/>
    <w:rsid w:val="00D65FE4"/>
    <w:rsid w:val="00D700F6"/>
    <w:rsid w:val="00D744A4"/>
    <w:rsid w:val="00D86139"/>
    <w:rsid w:val="00D9562C"/>
    <w:rsid w:val="00DE4C61"/>
    <w:rsid w:val="00DF2051"/>
    <w:rsid w:val="00E11CD5"/>
    <w:rsid w:val="00E200A9"/>
    <w:rsid w:val="00E27EA9"/>
    <w:rsid w:val="00E51C6E"/>
    <w:rsid w:val="00E56D2B"/>
    <w:rsid w:val="00E74406"/>
    <w:rsid w:val="00E90954"/>
    <w:rsid w:val="00E922C6"/>
    <w:rsid w:val="00EA677C"/>
    <w:rsid w:val="00EE21A8"/>
    <w:rsid w:val="00EE4511"/>
    <w:rsid w:val="00EF5316"/>
    <w:rsid w:val="00F17EBD"/>
    <w:rsid w:val="00F323B1"/>
    <w:rsid w:val="00F40A49"/>
    <w:rsid w:val="00F42A92"/>
    <w:rsid w:val="00F86501"/>
    <w:rsid w:val="00F9289D"/>
    <w:rsid w:val="00F94F21"/>
    <w:rsid w:val="00FC3FD0"/>
    <w:rsid w:val="00FD6C4A"/>
    <w:rsid w:val="00FE6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8C9FE92-D6B4-4687-9696-9743A7413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Cordia New"/>
      <w:sz w:val="28"/>
      <w:szCs w:val="28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BodyTextIndent">
    <w:name w:val="Body Text Indent"/>
    <w:basedOn w:val="Normal"/>
    <w:link w:val="BodyTextIndentChar"/>
    <w:semiHidden/>
    <w:pPr>
      <w:ind w:left="2880"/>
    </w:pPr>
  </w:style>
  <w:style w:type="paragraph" w:styleId="BodyTextIndent2">
    <w:name w:val="Body Text Indent 2"/>
    <w:basedOn w:val="Normal"/>
    <w:semiHidden/>
    <w:pPr>
      <w:ind w:left="360" w:firstLine="360"/>
    </w:pPr>
  </w:style>
  <w:style w:type="paragraph" w:styleId="BodyText">
    <w:name w:val="Body Text"/>
    <w:basedOn w:val="Normal"/>
    <w:semiHidden/>
    <w:pPr>
      <w:jc w:val="center"/>
    </w:pPr>
    <w:rPr>
      <w:rFonts w:ascii="AngsanaUPC" w:hAnsi="AngsanaUPC" w:cs="AngsanaUPC"/>
      <w:sz w:val="32"/>
      <w:szCs w:val="32"/>
    </w:rPr>
  </w:style>
  <w:style w:type="paragraph" w:styleId="BodyText2">
    <w:name w:val="Body Text 2"/>
    <w:basedOn w:val="Normal"/>
    <w:semiHidden/>
    <w:pPr>
      <w:jc w:val="thaiDistribute"/>
    </w:pPr>
    <w:rPr>
      <w:rFonts w:ascii="AngsanaUPC" w:hAnsi="AngsanaUPC" w:cs="AngsanaUPC"/>
    </w:rPr>
  </w:style>
  <w:style w:type="character" w:customStyle="1" w:styleId="BodyTextIndentChar">
    <w:name w:val="Body Text Indent Char"/>
    <w:link w:val="BodyTextIndent"/>
    <w:semiHidden/>
    <w:rsid w:val="00982C11"/>
    <w:rPr>
      <w:rFonts w:cs="Cordia New"/>
      <w:sz w:val="28"/>
      <w:szCs w:val="28"/>
    </w:rPr>
  </w:style>
  <w:style w:type="table" w:styleId="TableGrid">
    <w:name w:val="Table Grid"/>
    <w:basedOn w:val="TableNormal"/>
    <w:uiPriority w:val="59"/>
    <w:rsid w:val="009473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F86501"/>
    <w:rPr>
      <w:rFonts w:ascii="Tahoma" w:hAnsi="Tahoma" w:cs="Angsana New"/>
      <w:sz w:val="16"/>
      <w:szCs w:val="18"/>
    </w:rPr>
  </w:style>
  <w:style w:type="paragraph" w:styleId="ListParagraph">
    <w:name w:val="List Paragraph"/>
    <w:basedOn w:val="Normal"/>
    <w:uiPriority w:val="34"/>
    <w:qFormat/>
    <w:rsid w:val="00680E69"/>
    <w:pPr>
      <w:ind w:left="720"/>
      <w:contextualSpacing/>
    </w:pPr>
    <w:rPr>
      <w:szCs w:val="35"/>
    </w:rPr>
  </w:style>
  <w:style w:type="character" w:customStyle="1" w:styleId="HeaderChar">
    <w:name w:val="Header Char"/>
    <w:basedOn w:val="DefaultParagraphFont"/>
    <w:link w:val="Header"/>
    <w:rsid w:val="0074163B"/>
    <w:rPr>
      <w:rFonts w:cs="Cordia New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A82CB8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82CB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863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icrosoft%20Office\My%20Documents\ISO_TFIC\ISO-TFIC.dot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FC7172-A636-46C8-846E-677160502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ISO-TFIC</Template>
  <TotalTime>0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วัตถุประสงค์</vt:lpstr>
      <vt:lpstr>วัตถุประสงค์</vt:lpstr>
    </vt:vector>
  </TitlesOfParts>
  <Company>TFIC</Company>
  <LinksUpToDate>false</LinksUpToDate>
  <CharactersWithSpaces>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วัตถุประสงค์</dc:title>
  <dc:subject/>
  <dc:creator>Niphun</dc:creator>
  <cp:keywords/>
  <cp:lastModifiedBy>ittipon K.</cp:lastModifiedBy>
  <cp:revision>2</cp:revision>
  <cp:lastPrinted>2015-02-03T08:22:00Z</cp:lastPrinted>
  <dcterms:created xsi:type="dcterms:W3CDTF">2018-08-16T04:35:00Z</dcterms:created>
  <dcterms:modified xsi:type="dcterms:W3CDTF">2018-08-16T04:35:00Z</dcterms:modified>
  <cp:category>ISO9001</cp:category>
</cp:coreProperties>
</file>